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10" w:rsidRDefault="008F1010" w:rsidP="008F1010">
      <w:pPr>
        <w:tabs>
          <w:tab w:val="left" w:pos="5700"/>
        </w:tabs>
        <w:spacing w:before="240"/>
        <w:ind w:left="709"/>
      </w:pPr>
      <w:bookmarkStart w:id="0" w:name="_GoBack"/>
      <w:bookmarkEnd w:id="0"/>
    </w:p>
    <w:p w:rsidR="00830624" w:rsidRPr="00E15174" w:rsidRDefault="008F1010" w:rsidP="008F1010">
      <w:pPr>
        <w:tabs>
          <w:tab w:val="left" w:pos="5700"/>
        </w:tabs>
        <w:spacing w:before="240"/>
        <w:ind w:left="709"/>
        <w:jc w:val="center"/>
        <w:rPr>
          <w:sz w:val="30"/>
          <w:szCs w:val="30"/>
        </w:rPr>
      </w:pPr>
      <w:r w:rsidRPr="00E15174">
        <w:rPr>
          <w:sz w:val="30"/>
          <w:szCs w:val="30"/>
        </w:rPr>
        <w:t xml:space="preserve">Перечень </w:t>
      </w:r>
      <w:proofErr w:type="spellStart"/>
      <w:r w:rsidRPr="00E15174">
        <w:rPr>
          <w:sz w:val="30"/>
          <w:szCs w:val="30"/>
        </w:rPr>
        <w:t>природопользователей</w:t>
      </w:r>
      <w:proofErr w:type="spellEnd"/>
      <w:r w:rsidRPr="00E15174">
        <w:rPr>
          <w:sz w:val="30"/>
          <w:szCs w:val="30"/>
        </w:rPr>
        <w:t xml:space="preserve"> (филиалов, участков, подразделений), осуществляющих выбросы загрязняющих веществ на основании разрешений на выбросы загрязняющих веществ в атмосферный воздух или комплексных природоохранных разрешений</w:t>
      </w:r>
    </w:p>
    <w:p w:rsidR="00830624" w:rsidRPr="002A14CD" w:rsidRDefault="00830624" w:rsidP="00830624">
      <w:pPr>
        <w:tabs>
          <w:tab w:val="left" w:pos="5700"/>
        </w:tabs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454"/>
      </w:tblGrid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2A14CD" w:rsidRDefault="00830624" w:rsidP="00830624">
            <w:pPr>
              <w:jc w:val="center"/>
            </w:pPr>
            <w:r w:rsidRPr="002A14CD">
              <w:t xml:space="preserve"> </w:t>
            </w:r>
          </w:p>
        </w:tc>
        <w:tc>
          <w:tcPr>
            <w:tcW w:w="9454" w:type="dxa"/>
            <w:shd w:val="clear" w:color="auto" w:fill="auto"/>
          </w:tcPr>
          <w:p w:rsidR="00830624" w:rsidRPr="008F1010" w:rsidRDefault="002A14CD" w:rsidP="00830624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Берестовицкий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РСУП  "</w:t>
            </w:r>
            <w:proofErr w:type="spellStart"/>
            <w:r w:rsidRPr="00830624">
              <w:rPr>
                <w:lang w:val="en-US"/>
              </w:rPr>
              <w:t>Олекшицы</w:t>
            </w:r>
            <w:proofErr w:type="spellEnd"/>
            <w:r w:rsidRPr="00830624">
              <w:rPr>
                <w:lang w:val="en-US"/>
              </w:rPr>
              <w:t>" (КПР №20)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2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СУП "</w:t>
            </w:r>
            <w:proofErr w:type="spellStart"/>
            <w:r w:rsidRPr="00830624">
              <w:rPr>
                <w:lang w:val="en-US"/>
              </w:rPr>
              <w:t>МилкАгро</w:t>
            </w:r>
            <w:proofErr w:type="spellEnd"/>
            <w:r w:rsidRPr="00830624">
              <w:rPr>
                <w:lang w:val="en-US"/>
              </w:rPr>
              <w:t>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3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proofErr w:type="spellStart"/>
            <w:r w:rsidRPr="00830624">
              <w:rPr>
                <w:lang w:val="en-US"/>
              </w:rPr>
              <w:t>Берестовицкое</w:t>
            </w:r>
            <w:proofErr w:type="spellEnd"/>
            <w:r w:rsidRPr="00830624">
              <w:rPr>
                <w:lang w:val="en-US"/>
              </w:rPr>
              <w:t xml:space="preserve"> РУП ЖКХ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4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КСУП "</w:t>
            </w:r>
            <w:proofErr w:type="spellStart"/>
            <w:r w:rsidRPr="00830624">
              <w:rPr>
                <w:lang w:val="en-US"/>
              </w:rPr>
              <w:t>Пограничный</w:t>
            </w:r>
            <w:r>
              <w:rPr>
                <w:lang w:val="en-US"/>
              </w:rPr>
              <w:t>-</w:t>
            </w:r>
            <w:r w:rsidRPr="00830624">
              <w:rPr>
                <w:lang w:val="en-US"/>
              </w:rPr>
              <w:t>Агро</w:t>
            </w:r>
            <w:proofErr w:type="spellEnd"/>
            <w:r w:rsidRPr="00830624">
              <w:rPr>
                <w:lang w:val="en-US"/>
              </w:rPr>
              <w:t>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830624">
              <w:rPr>
                <w:lang w:val="en-US"/>
              </w:rPr>
              <w:t>5</w:t>
            </w:r>
          </w:p>
        </w:tc>
        <w:tc>
          <w:tcPr>
            <w:tcW w:w="9454" w:type="dxa"/>
            <w:shd w:val="clear" w:color="auto" w:fill="auto"/>
          </w:tcPr>
          <w:p w:rsidR="00830624" w:rsidRPr="002A14CD" w:rsidRDefault="00830624" w:rsidP="00282A98">
            <w:r w:rsidRPr="002A14CD">
              <w:t>ОАО "</w:t>
            </w:r>
            <w:proofErr w:type="spellStart"/>
            <w:r w:rsidRPr="002A14CD">
              <w:t>Белтрансгаз</w:t>
            </w:r>
            <w:proofErr w:type="spellEnd"/>
            <w:r w:rsidRPr="002A14CD">
              <w:t xml:space="preserve">"  </w:t>
            </w:r>
            <w:proofErr w:type="spellStart"/>
            <w:r w:rsidRPr="002A14CD">
              <w:t>Слонимское</w:t>
            </w:r>
            <w:proofErr w:type="spellEnd"/>
            <w:r w:rsidRPr="002A14CD">
              <w:t xml:space="preserve"> УМГ (</w:t>
            </w:r>
            <w:proofErr w:type="spellStart"/>
            <w:r w:rsidRPr="002A14CD">
              <w:t>Берестовицкий</w:t>
            </w:r>
            <w:proofErr w:type="spellEnd"/>
            <w:r w:rsidRPr="002A14CD">
              <w:t xml:space="preserve"> р-н)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6</w:t>
            </w:r>
          </w:p>
        </w:tc>
        <w:tc>
          <w:tcPr>
            <w:tcW w:w="9454" w:type="dxa"/>
            <w:shd w:val="clear" w:color="auto" w:fill="auto"/>
          </w:tcPr>
          <w:p w:rsidR="00830624" w:rsidRPr="002A14CD" w:rsidRDefault="00830624" w:rsidP="00282A98">
            <w:r w:rsidRPr="002A14CD">
              <w:t>РУП "</w:t>
            </w:r>
            <w:proofErr w:type="spellStart"/>
            <w:r w:rsidRPr="002A14CD">
              <w:t>Гродноэнерго</w:t>
            </w:r>
            <w:proofErr w:type="spellEnd"/>
            <w:r w:rsidRPr="002A14CD">
              <w:t>" ф-л агрофирма "Старый Дворец"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830624">
              <w:rPr>
                <w:lang w:val="en-US"/>
              </w:rPr>
              <w:t>7</w:t>
            </w:r>
          </w:p>
        </w:tc>
        <w:tc>
          <w:tcPr>
            <w:tcW w:w="9454" w:type="dxa"/>
            <w:shd w:val="clear" w:color="auto" w:fill="auto"/>
          </w:tcPr>
          <w:p w:rsidR="00830624" w:rsidRPr="002A14CD" w:rsidRDefault="00830624" w:rsidP="00282A98">
            <w:r w:rsidRPr="002A14CD">
              <w:t>ОАО "Агрокомбинат "</w:t>
            </w:r>
            <w:proofErr w:type="spellStart"/>
            <w:r w:rsidRPr="002A14CD">
              <w:t>Скидельский</w:t>
            </w:r>
            <w:proofErr w:type="spellEnd"/>
            <w:r w:rsidRPr="002A14CD">
              <w:t xml:space="preserve">" </w:t>
            </w:r>
            <w:proofErr w:type="spellStart"/>
            <w:r w:rsidRPr="002A14CD">
              <w:t>Берестовицкий</w:t>
            </w:r>
            <w:proofErr w:type="spellEnd"/>
            <w:r w:rsidRPr="002A14CD">
              <w:t xml:space="preserve"> хлебоприемный пункт Росс. ПУ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830624">
              <w:rPr>
                <w:lang w:val="en-US"/>
              </w:rPr>
              <w:t>8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ДРСУ №160 КУП "</w:t>
            </w:r>
            <w:proofErr w:type="spellStart"/>
            <w:r w:rsidRPr="00830624">
              <w:rPr>
                <w:lang w:val="en-US"/>
              </w:rPr>
              <w:t>Гроднооблдорстрой</w:t>
            </w:r>
            <w:proofErr w:type="spellEnd"/>
            <w:r w:rsidRPr="00830624">
              <w:rPr>
                <w:lang w:val="en-US"/>
              </w:rPr>
              <w:t>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830624">
              <w:rPr>
                <w:lang w:val="en-US"/>
              </w:rPr>
              <w:t>9</w:t>
            </w:r>
          </w:p>
        </w:tc>
        <w:tc>
          <w:tcPr>
            <w:tcW w:w="9454" w:type="dxa"/>
            <w:shd w:val="clear" w:color="auto" w:fill="auto"/>
          </w:tcPr>
          <w:p w:rsidR="00830624" w:rsidRPr="002A14CD" w:rsidRDefault="00830624" w:rsidP="00282A98">
            <w:r w:rsidRPr="002A14CD">
              <w:t>ИООО "</w:t>
            </w:r>
            <w:proofErr w:type="spellStart"/>
            <w:r w:rsidRPr="002A14CD">
              <w:t>Газпромнефть_Белнефтепродукт</w:t>
            </w:r>
            <w:proofErr w:type="spellEnd"/>
            <w:r w:rsidRPr="002A14CD">
              <w:t xml:space="preserve">" </w:t>
            </w:r>
            <w:proofErr w:type="spellStart"/>
            <w:r w:rsidRPr="002A14CD">
              <w:t>Берестовицкий</w:t>
            </w:r>
            <w:proofErr w:type="spellEnd"/>
            <w:r w:rsidRPr="002A14CD">
              <w:t xml:space="preserve"> р-н, АЗС №1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830624">
              <w:rPr>
                <w:lang w:val="en-US"/>
              </w:rPr>
              <w:t>10</w:t>
            </w:r>
          </w:p>
        </w:tc>
        <w:tc>
          <w:tcPr>
            <w:tcW w:w="9454" w:type="dxa"/>
            <w:shd w:val="clear" w:color="auto" w:fill="auto"/>
          </w:tcPr>
          <w:p w:rsidR="00830624" w:rsidRPr="002A14CD" w:rsidRDefault="00830624" w:rsidP="00282A98">
            <w:proofErr w:type="spellStart"/>
            <w:r w:rsidRPr="002A14CD">
              <w:t>Берестовицкий</w:t>
            </w:r>
            <w:proofErr w:type="spellEnd"/>
            <w:r w:rsidRPr="002A14CD">
              <w:t xml:space="preserve"> цех сжиженного и природного газа ПУ "</w:t>
            </w:r>
            <w:proofErr w:type="spellStart"/>
            <w:r w:rsidRPr="002A14CD">
              <w:t>Волковыскмежрайгаз</w:t>
            </w:r>
            <w:proofErr w:type="spellEnd"/>
            <w:r w:rsidRPr="002A14CD">
              <w:t>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11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 xml:space="preserve">РУСП " </w:t>
            </w:r>
            <w:proofErr w:type="spellStart"/>
            <w:r w:rsidRPr="00830624">
              <w:rPr>
                <w:lang w:val="en-US"/>
              </w:rPr>
              <w:t>Массоляны</w:t>
            </w:r>
            <w:proofErr w:type="spellEnd"/>
            <w:r w:rsidRPr="00830624">
              <w:rPr>
                <w:lang w:val="en-US"/>
              </w:rPr>
              <w:t xml:space="preserve"> 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12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КСУП "</w:t>
            </w:r>
            <w:proofErr w:type="spellStart"/>
            <w:r w:rsidRPr="00830624">
              <w:rPr>
                <w:lang w:val="en-US"/>
              </w:rPr>
              <w:t>Воронецкий</w:t>
            </w:r>
            <w:proofErr w:type="spellEnd"/>
            <w:r w:rsidRPr="00830624">
              <w:rPr>
                <w:lang w:val="en-US"/>
              </w:rPr>
              <w:t>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13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КСУП "</w:t>
            </w:r>
            <w:proofErr w:type="spellStart"/>
            <w:r w:rsidRPr="00830624">
              <w:rPr>
                <w:lang w:val="en-US"/>
              </w:rPr>
              <w:t>Малоберестовицкий</w:t>
            </w:r>
            <w:proofErr w:type="spellEnd"/>
            <w:r w:rsidRPr="00830624">
              <w:rPr>
                <w:lang w:val="en-US"/>
              </w:rPr>
              <w:t xml:space="preserve"> </w:t>
            </w:r>
            <w:proofErr w:type="spellStart"/>
            <w:r w:rsidRPr="00830624">
              <w:rPr>
                <w:lang w:val="en-US"/>
              </w:rPr>
              <w:t>элитхоз</w:t>
            </w:r>
            <w:proofErr w:type="spellEnd"/>
            <w:r w:rsidRPr="00830624">
              <w:rPr>
                <w:lang w:val="en-US"/>
              </w:rPr>
              <w:t>"</w:t>
            </w:r>
          </w:p>
        </w:tc>
      </w:tr>
      <w:tr w:rsidR="00830624" w:rsidRPr="00830624" w:rsidTr="00AC020F">
        <w:tc>
          <w:tcPr>
            <w:tcW w:w="0" w:type="auto"/>
            <w:shd w:val="clear" w:color="auto" w:fill="auto"/>
          </w:tcPr>
          <w:p w:rsidR="00830624" w:rsidRPr="00830624" w:rsidRDefault="00830624" w:rsidP="00830624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14</w:t>
            </w:r>
          </w:p>
        </w:tc>
        <w:tc>
          <w:tcPr>
            <w:tcW w:w="9454" w:type="dxa"/>
            <w:shd w:val="clear" w:color="auto" w:fill="auto"/>
          </w:tcPr>
          <w:p w:rsidR="00830624" w:rsidRPr="00830624" w:rsidRDefault="00830624" w:rsidP="00282A98">
            <w:pPr>
              <w:rPr>
                <w:lang w:val="en-US"/>
              </w:rPr>
            </w:pPr>
            <w:r w:rsidRPr="00830624">
              <w:rPr>
                <w:lang w:val="en-US"/>
              </w:rPr>
              <w:t>КСУП "</w:t>
            </w:r>
            <w:proofErr w:type="spellStart"/>
            <w:r w:rsidRPr="00830624">
              <w:rPr>
                <w:lang w:val="en-US"/>
              </w:rPr>
              <w:t>Пархимовцы</w:t>
            </w:r>
            <w:proofErr w:type="spellEnd"/>
            <w:r w:rsidRPr="00830624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 w:rsidP="008F1010">
            <w:pPr>
              <w:jc w:val="center"/>
              <w:rPr>
                <w:i/>
              </w:rPr>
            </w:pPr>
            <w:r w:rsidRPr="004655CD">
              <w:rPr>
                <w:b/>
                <w:i/>
                <w:sz w:val="28"/>
                <w:szCs w:val="28"/>
              </w:rPr>
              <w:t>Волковысский р-н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>
              <w:rPr>
                <w:lang w:val="en-US"/>
              </w:rPr>
              <w:t>ОАО "</w:t>
            </w:r>
            <w:proofErr w:type="spellStart"/>
            <w:r>
              <w:rPr>
                <w:lang w:val="en-US"/>
              </w:rPr>
              <w:t>Красносельскстройматериалы</w:t>
            </w:r>
            <w:proofErr w:type="spellEnd"/>
            <w:r>
              <w:rPr>
                <w:lang w:val="en-US"/>
              </w:rPr>
              <w:t xml:space="preserve">" </w:t>
            </w:r>
            <w:r w:rsidRPr="008F1010">
              <w:rPr>
                <w:lang w:val="en-US"/>
              </w:rPr>
              <w:t>(КПР №10)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КСУП "Заря и К" (КПР №15)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Волковысское</w:t>
            </w:r>
            <w:proofErr w:type="spellEnd"/>
            <w:r>
              <w:rPr>
                <w:lang w:val="en-US"/>
              </w:rPr>
              <w:t xml:space="preserve"> ОАО "</w:t>
            </w:r>
            <w:proofErr w:type="spellStart"/>
            <w:r>
              <w:rPr>
                <w:lang w:val="en-US"/>
              </w:rPr>
              <w:t>Беллакт</w:t>
            </w:r>
            <w:proofErr w:type="spellEnd"/>
            <w:r>
              <w:rPr>
                <w:lang w:val="en-US"/>
              </w:rPr>
              <w:t xml:space="preserve">" </w:t>
            </w:r>
            <w:r w:rsidRPr="008F1010">
              <w:rPr>
                <w:lang w:val="en-US"/>
              </w:rPr>
              <w:t>(КПР №17)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Гродненское областное потребительское общество </w:t>
            </w:r>
            <w:r w:rsidRPr="008F1010">
              <w:t>Волковысский филиал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РУП "</w:t>
            </w:r>
            <w:proofErr w:type="spellStart"/>
            <w:r>
              <w:t>Гродноэнерго</w:t>
            </w:r>
            <w:proofErr w:type="spellEnd"/>
            <w:r>
              <w:t xml:space="preserve">" ф-л Волковысские электрические </w:t>
            </w:r>
            <w:r w:rsidRPr="008F1010">
              <w:t>сети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ОАО "Агрокомбинат "</w:t>
            </w:r>
            <w:proofErr w:type="spellStart"/>
            <w:r>
              <w:t>Скидельский</w:t>
            </w:r>
            <w:proofErr w:type="spellEnd"/>
            <w:r>
              <w:t xml:space="preserve">" Волковысский </w:t>
            </w:r>
            <w:r w:rsidRPr="008F1010">
              <w:t>производственный участок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8F1010">
              <w:rPr>
                <w:lang w:val="en-US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roofErr w:type="spellStart"/>
            <w:r w:rsidRPr="008F1010">
              <w:t>Волковысское</w:t>
            </w:r>
            <w:proofErr w:type="spellEnd"/>
            <w:r w:rsidRPr="008F1010">
              <w:t xml:space="preserve"> </w:t>
            </w:r>
            <w:r>
              <w:t>вагонное депо УП "</w:t>
            </w:r>
            <w:proofErr w:type="spellStart"/>
            <w:r>
              <w:t>Барановичское</w:t>
            </w:r>
            <w:proofErr w:type="spellEnd"/>
            <w:r>
              <w:t xml:space="preserve"> отделение </w:t>
            </w:r>
            <w:proofErr w:type="spellStart"/>
            <w:r>
              <w:t>Бел.</w:t>
            </w:r>
            <w:r w:rsidRPr="008F1010">
              <w:t>Ж.Д</w:t>
            </w:r>
            <w:proofErr w:type="spellEnd"/>
            <w:r w:rsidRPr="008F1010">
              <w:t>."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ТРУП "</w:t>
            </w:r>
            <w:proofErr w:type="spellStart"/>
            <w:r>
              <w:t>Барановичское</w:t>
            </w:r>
            <w:proofErr w:type="spellEnd"/>
            <w:r>
              <w:t xml:space="preserve"> отделение Белорусской ж/д" Волковысская </w:t>
            </w:r>
            <w:r w:rsidRPr="008F1010">
              <w:t>дистанция пути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ОАО "</w:t>
            </w:r>
            <w:proofErr w:type="spellStart"/>
            <w:r>
              <w:t>Гроднохлебпром</w:t>
            </w:r>
            <w:proofErr w:type="spellEnd"/>
            <w:r>
              <w:t xml:space="preserve">" Филиал </w:t>
            </w:r>
            <w:r w:rsidRPr="008F1010">
              <w:t>"Волковысский хлебозавод"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 w:rsidRPr="008F1010">
              <w:rPr>
                <w:lang w:val="en-US"/>
              </w:rPr>
              <w:t xml:space="preserve">ОАО " ПМК-143" </w:t>
            </w:r>
            <w:proofErr w:type="spellStart"/>
            <w:r w:rsidRPr="008F1010">
              <w:rPr>
                <w:lang w:val="en-US"/>
              </w:rPr>
              <w:t>г.Волковыск</w:t>
            </w:r>
            <w:proofErr w:type="spellEnd"/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Транспортное</w:t>
            </w:r>
            <w:r>
              <w:t xml:space="preserve"> унитарное </w:t>
            </w:r>
            <w:proofErr w:type="spellStart"/>
            <w:r>
              <w:t>предприятие"Красносельскавтотр</w:t>
            </w:r>
            <w:r w:rsidRPr="008F1010">
              <w:t>анс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  <w:lang w:val="en-US"/>
              </w:rPr>
            </w:pPr>
            <w:r w:rsidRPr="00782C49">
              <w:rPr>
                <w:color w:val="FF0000"/>
                <w:lang w:val="en-US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Республиканское унитарное производственное предприятие </w:t>
            </w:r>
            <w:r w:rsidRPr="008F1010">
              <w:t>"Одиннадцать"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  <w:lang w:val="en-US"/>
              </w:rPr>
            </w:pPr>
            <w:r w:rsidRPr="00782C49">
              <w:rPr>
                <w:color w:val="FF0000"/>
                <w:lang w:val="en-US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 w:rsidRPr="008F1010">
              <w:rPr>
                <w:lang w:val="en-US"/>
              </w:rPr>
              <w:t>УП "</w:t>
            </w:r>
            <w:proofErr w:type="spellStart"/>
            <w:r w:rsidRPr="008F1010">
              <w:rPr>
                <w:lang w:val="en-US"/>
              </w:rPr>
              <w:t>Цемстрой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  <w:lang w:val="en-US"/>
              </w:rPr>
            </w:pPr>
            <w:r w:rsidRPr="00F0420C">
              <w:rPr>
                <w:color w:val="FF0000"/>
                <w:lang w:val="en-US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Филиал "</w:t>
            </w:r>
            <w:proofErr w:type="spellStart"/>
            <w:r>
              <w:t>Слонимское</w:t>
            </w:r>
            <w:proofErr w:type="spellEnd"/>
            <w:r>
              <w:t xml:space="preserve"> УМГ ОАО "Газпром </w:t>
            </w:r>
            <w:proofErr w:type="spellStart"/>
            <w:r>
              <w:t>трансгаз</w:t>
            </w:r>
            <w:proofErr w:type="spellEnd"/>
            <w:r>
              <w:t xml:space="preserve"> Беларусь" </w:t>
            </w:r>
            <w:r w:rsidRPr="008F1010">
              <w:t>ГРС Волковыск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  <w:lang w:val="en-US"/>
              </w:rPr>
            </w:pPr>
            <w:r w:rsidRPr="00F0420C">
              <w:rPr>
                <w:color w:val="FF0000"/>
                <w:lang w:val="en-US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Филиал "</w:t>
            </w:r>
            <w:proofErr w:type="spellStart"/>
            <w:r>
              <w:t>Слонимское</w:t>
            </w:r>
            <w:proofErr w:type="spellEnd"/>
            <w:r>
              <w:t xml:space="preserve"> УМГ ОАО "Газпром </w:t>
            </w:r>
            <w:proofErr w:type="spellStart"/>
            <w:r>
              <w:t>трансгаз</w:t>
            </w:r>
            <w:proofErr w:type="spellEnd"/>
            <w:r>
              <w:t xml:space="preserve"> Беларусь" </w:t>
            </w:r>
            <w:r w:rsidRPr="008F1010">
              <w:t xml:space="preserve">ГРС  </w:t>
            </w:r>
            <w:proofErr w:type="spellStart"/>
            <w:r w:rsidRPr="008F1010">
              <w:t>Субочи</w:t>
            </w:r>
            <w:proofErr w:type="spellEnd"/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782C49">
              <w:rPr>
                <w:color w:val="FF0000"/>
                <w:lang w:val="en-US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>
              <w:rPr>
                <w:lang w:val="en-US"/>
              </w:rPr>
              <w:t>ОАО "</w:t>
            </w:r>
            <w:proofErr w:type="spellStart"/>
            <w:r>
              <w:rPr>
                <w:lang w:val="en-US"/>
              </w:rPr>
              <w:t>Волковысский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мясокомбинат</w:t>
            </w:r>
            <w:proofErr w:type="spellEnd"/>
            <w:r w:rsidRPr="008F1010">
              <w:rPr>
                <w:lang w:val="en-US"/>
              </w:rPr>
              <w:t>" (КПР №12)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  <w:lang w:val="en-US"/>
              </w:rPr>
            </w:pPr>
            <w:r w:rsidRPr="00782C49">
              <w:rPr>
                <w:color w:val="FF0000"/>
                <w:lang w:val="en-US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proofErr w:type="spellStart"/>
            <w:r w:rsidRPr="008F1010">
              <w:rPr>
                <w:lang w:val="en-US"/>
              </w:rPr>
              <w:t>Открытое</w:t>
            </w:r>
            <w:proofErr w:type="spellEnd"/>
            <w:r w:rsidRPr="008F1010"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акционерное</w:t>
            </w:r>
            <w:proofErr w:type="spellEnd"/>
            <w:r w:rsidRPr="008F1010"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общество</w:t>
            </w:r>
            <w:proofErr w:type="spellEnd"/>
            <w:r w:rsidRPr="008F1010">
              <w:rPr>
                <w:lang w:val="en-US"/>
              </w:rPr>
              <w:t xml:space="preserve"> "</w:t>
            </w:r>
            <w:proofErr w:type="spellStart"/>
            <w:r w:rsidRPr="008F1010">
              <w:rPr>
                <w:lang w:val="en-US"/>
              </w:rPr>
              <w:t>Хатьковцы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  <w:lang w:val="en-US"/>
              </w:rPr>
            </w:pPr>
            <w:r w:rsidRPr="00782C49">
              <w:rPr>
                <w:color w:val="FF0000"/>
                <w:lang w:val="en-US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>
              <w:rPr>
                <w:lang w:val="en-US"/>
              </w:rPr>
              <w:t>ОАО "</w:t>
            </w:r>
            <w:proofErr w:type="spellStart"/>
            <w:r>
              <w:rPr>
                <w:lang w:val="en-US"/>
              </w:rPr>
              <w:t>Волковысский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машиностроительный</w:t>
            </w:r>
            <w:proofErr w:type="spellEnd"/>
            <w:r w:rsidRPr="008F1010"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завод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  <w:lang w:val="en-US"/>
              </w:rPr>
            </w:pPr>
            <w:r w:rsidRPr="00782C49">
              <w:rPr>
                <w:color w:val="FF0000"/>
                <w:lang w:val="en-US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 w:rsidRPr="008F1010">
              <w:rPr>
                <w:lang w:val="en-US"/>
              </w:rPr>
              <w:t>СКУП "</w:t>
            </w:r>
            <w:proofErr w:type="spellStart"/>
            <w:r w:rsidRPr="008F1010">
              <w:rPr>
                <w:lang w:val="en-US"/>
              </w:rPr>
              <w:t>Волпа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  <w:lang w:val="en-US"/>
              </w:rPr>
            </w:pPr>
            <w:r w:rsidRPr="00782C49">
              <w:rPr>
                <w:color w:val="FF0000"/>
                <w:lang w:val="en-US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Коммунальное сельскохозяйственное унитарное предприятие </w:t>
            </w:r>
            <w:r w:rsidRPr="008F1010">
              <w:t>"</w:t>
            </w:r>
            <w:proofErr w:type="spellStart"/>
            <w:r w:rsidRPr="008F1010">
              <w:t>Неверовичи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</w:rPr>
            </w:pPr>
            <w:r w:rsidRPr="00782C49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РСКУП "</w:t>
            </w:r>
            <w:proofErr w:type="spellStart"/>
            <w:r w:rsidRPr="008F1010">
              <w:t>Волковысское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782C49" w:rsidRDefault="008F1010">
            <w:pPr>
              <w:jc w:val="center"/>
              <w:rPr>
                <w:color w:val="FF0000"/>
              </w:rPr>
            </w:pPr>
            <w:r w:rsidRPr="00782C49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Коммунальное сельскохозяйственное унитарное предприятие  </w:t>
            </w:r>
            <w:r w:rsidRPr="008F1010">
              <w:t>"</w:t>
            </w:r>
            <w:proofErr w:type="spellStart"/>
            <w:r w:rsidRPr="008F1010">
              <w:t>Гнезно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</w:pPr>
            <w:r w:rsidRPr="00F0420C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 w:rsidRPr="008F1010">
              <w:t>РУП "</w:t>
            </w:r>
            <w:proofErr w:type="spellStart"/>
            <w:r w:rsidRPr="008F1010">
              <w:t>Гродноа</w:t>
            </w:r>
            <w:r w:rsidRPr="008F1010">
              <w:rPr>
                <w:lang w:val="en-US"/>
              </w:rPr>
              <w:t>втодор</w:t>
            </w:r>
            <w:proofErr w:type="spellEnd"/>
            <w:r w:rsidRPr="008F1010">
              <w:rPr>
                <w:lang w:val="en-US"/>
              </w:rPr>
              <w:t>" ДЭУ №52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Общество с ограниченной </w:t>
            </w:r>
            <w:r w:rsidRPr="008F1010">
              <w:t>ответственностью "</w:t>
            </w:r>
            <w:proofErr w:type="spellStart"/>
            <w:r w:rsidRPr="008F1010">
              <w:t>Тигора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  <w:lang w:val="en-US"/>
              </w:rPr>
            </w:pPr>
            <w:r w:rsidRPr="00F0420C">
              <w:rPr>
                <w:color w:val="FF0000"/>
                <w:lang w:val="en-US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Филиал</w:t>
            </w:r>
            <w:proofErr w:type="spellEnd"/>
            <w:r>
              <w:rPr>
                <w:lang w:val="en-US"/>
              </w:rPr>
              <w:t xml:space="preserve"> ДРСУ № 188 КУП </w:t>
            </w:r>
            <w:r w:rsidRPr="008F1010">
              <w:rPr>
                <w:lang w:val="en-US"/>
              </w:rPr>
              <w:t>"</w:t>
            </w:r>
            <w:proofErr w:type="spellStart"/>
            <w:r w:rsidRPr="008F1010">
              <w:rPr>
                <w:lang w:val="en-US"/>
              </w:rPr>
              <w:t>Гроднооблдорстрой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  <w:lang w:val="en-US"/>
              </w:rPr>
            </w:pPr>
            <w:r w:rsidRPr="00F0420C">
              <w:rPr>
                <w:color w:val="FF0000"/>
                <w:lang w:val="en-US"/>
              </w:rPr>
              <w:t>26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Коммунальное сельскохозяйственное унитарное предприятие </w:t>
            </w:r>
            <w:r w:rsidRPr="008F1010">
              <w:t>"</w:t>
            </w:r>
            <w:proofErr w:type="spellStart"/>
            <w:r w:rsidRPr="008F1010">
              <w:t>Племзавод</w:t>
            </w:r>
            <w:proofErr w:type="spellEnd"/>
            <w:r w:rsidRPr="008F1010">
              <w:t xml:space="preserve"> "Россь"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234DF">
              <w:rPr>
                <w:color w:val="FF0000"/>
                <w:lang w:val="en-US"/>
              </w:rPr>
              <w:t>27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 w:rsidP="00A234DF">
            <w:r>
              <w:t>филиал "</w:t>
            </w:r>
            <w:proofErr w:type="spellStart"/>
            <w:r>
              <w:t>Слонимское</w:t>
            </w:r>
            <w:proofErr w:type="spellEnd"/>
            <w:r>
              <w:t xml:space="preserve"> УМГ ОАО "Газпром </w:t>
            </w:r>
            <w:proofErr w:type="spellStart"/>
            <w:r>
              <w:t>трансгаз</w:t>
            </w:r>
            <w:proofErr w:type="spellEnd"/>
            <w:r>
              <w:t xml:space="preserve">  Беларусь"</w:t>
            </w:r>
            <w:r w:rsidR="00A234DF">
              <w:t xml:space="preserve"> ГРС </w:t>
            </w:r>
            <w:r>
              <w:t xml:space="preserve"> </w:t>
            </w:r>
            <w:proofErr w:type="spellStart"/>
            <w:r w:rsidR="00A234DF">
              <w:t>Субочи</w:t>
            </w:r>
            <w:proofErr w:type="spellEnd"/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234DF">
              <w:rPr>
                <w:color w:val="FF0000"/>
                <w:lang w:val="en-US"/>
              </w:rPr>
              <w:t>28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ОАО</w:t>
            </w:r>
            <w:r>
              <w:t xml:space="preserve"> "Агрокомбинат </w:t>
            </w:r>
            <w:r w:rsidRPr="008F1010">
              <w:t>"</w:t>
            </w:r>
            <w:proofErr w:type="spellStart"/>
            <w:r w:rsidRPr="008F1010">
              <w:t>Скидельский</w:t>
            </w:r>
            <w:proofErr w:type="spellEnd"/>
            <w:r w:rsidRPr="008F1010">
              <w:t xml:space="preserve">" </w:t>
            </w:r>
            <w:proofErr w:type="spellStart"/>
            <w:r w:rsidRPr="008F1010">
              <w:t>Росский</w:t>
            </w:r>
            <w:proofErr w:type="spellEnd"/>
            <w:r w:rsidRPr="008F1010">
              <w:t xml:space="preserve"> ПУ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234DF">
              <w:rPr>
                <w:color w:val="FF0000"/>
                <w:lang w:val="en-US"/>
              </w:rPr>
              <w:t>29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филиал "</w:t>
            </w:r>
            <w:proofErr w:type="spellStart"/>
            <w:r>
              <w:t>Слонимское</w:t>
            </w:r>
            <w:proofErr w:type="spellEnd"/>
            <w:r>
              <w:t xml:space="preserve"> УМГ " ОАО «Газпром </w:t>
            </w:r>
            <w:proofErr w:type="spellStart"/>
            <w:r>
              <w:t>трансгаз</w:t>
            </w:r>
            <w:proofErr w:type="spellEnd"/>
            <w:r>
              <w:t xml:space="preserve"> Беларусь" </w:t>
            </w:r>
            <w:r w:rsidRPr="008F1010">
              <w:t xml:space="preserve">ГРС </w:t>
            </w:r>
            <w:proofErr w:type="spellStart"/>
            <w:r w:rsidRPr="008F1010">
              <w:t>Красносельский</w:t>
            </w:r>
            <w:proofErr w:type="spellEnd"/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</w:rPr>
            </w:pPr>
            <w:r w:rsidRPr="00F0420C">
              <w:rPr>
                <w:color w:val="FF0000"/>
              </w:rPr>
              <w:t>30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ОАО  "</w:t>
            </w:r>
            <w:proofErr w:type="spellStart"/>
            <w:r w:rsidRPr="008F1010">
              <w:t>ВолМет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</w:rPr>
            </w:pPr>
            <w:r w:rsidRPr="00F0420C">
              <w:rPr>
                <w:color w:val="FF0000"/>
              </w:rPr>
              <w:t>31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ОАО "</w:t>
            </w:r>
            <w:proofErr w:type="spellStart"/>
            <w:r>
              <w:t>Волковысское</w:t>
            </w:r>
            <w:proofErr w:type="spellEnd"/>
            <w:r>
              <w:t xml:space="preserve">  ремонтно-строительное </w:t>
            </w:r>
            <w:r w:rsidRPr="008F1010">
              <w:t>предприятие №1"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</w:pPr>
            <w:r w:rsidRPr="00A234DF">
              <w:rPr>
                <w:color w:val="FF0000"/>
              </w:rPr>
              <w:lastRenderedPageBreak/>
              <w:t>32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КПРСУП "</w:t>
            </w:r>
            <w:proofErr w:type="spellStart"/>
            <w:r>
              <w:t>Гроднооблдорстрой</w:t>
            </w:r>
            <w:proofErr w:type="spellEnd"/>
            <w:r>
              <w:t xml:space="preserve">" </w:t>
            </w:r>
            <w:r w:rsidRPr="008F1010">
              <w:t>"ДРСУ №188",</w:t>
            </w:r>
            <w:r w:rsidR="00E15174">
              <w:t xml:space="preserve"> </w:t>
            </w:r>
            <w:proofErr w:type="spellStart"/>
            <w:r w:rsidRPr="008F1010">
              <w:t>г.Волковыск</w:t>
            </w:r>
            <w:proofErr w:type="spellEnd"/>
            <w:r w:rsidRPr="008F1010">
              <w:t xml:space="preserve"> (АБЗ)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33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 w:rsidRPr="008F1010">
              <w:rPr>
                <w:lang w:val="en-US"/>
              </w:rPr>
              <w:t>ООО "</w:t>
            </w:r>
            <w:proofErr w:type="spellStart"/>
            <w:r w:rsidRPr="008F1010">
              <w:rPr>
                <w:lang w:val="en-US"/>
              </w:rPr>
              <w:t>Фиброцементный</w:t>
            </w:r>
            <w:proofErr w:type="spellEnd"/>
            <w:r w:rsidRPr="008F1010"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комбинат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34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Ф-л "Мостовский </w:t>
            </w:r>
            <w:proofErr w:type="spellStart"/>
            <w:r>
              <w:t>кумпячок</w:t>
            </w:r>
            <w:proofErr w:type="spellEnd"/>
            <w:r>
              <w:t>" ОАО "Агрокомбинат "</w:t>
            </w:r>
            <w:proofErr w:type="spellStart"/>
            <w:r>
              <w:t>Скидельский</w:t>
            </w:r>
            <w:proofErr w:type="spellEnd"/>
            <w:r>
              <w:t xml:space="preserve">" </w:t>
            </w:r>
            <w:r w:rsidRPr="008F1010">
              <w:t xml:space="preserve">св. ком. </w:t>
            </w:r>
            <w:proofErr w:type="spellStart"/>
            <w:r w:rsidRPr="008F1010">
              <w:t>Шиловичи</w:t>
            </w:r>
            <w:proofErr w:type="spellEnd"/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35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 xml:space="preserve">ОАО "ДСТ №6 " </w:t>
            </w:r>
            <w:proofErr w:type="spellStart"/>
            <w:r>
              <w:t>Дорожно</w:t>
            </w:r>
            <w:proofErr w:type="spellEnd"/>
            <w:r>
              <w:t xml:space="preserve"> - </w:t>
            </w:r>
            <w:r w:rsidRPr="008F1010">
              <w:t>строительное управление №30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234DF">
              <w:rPr>
                <w:color w:val="FF0000"/>
                <w:lang w:val="en-US"/>
              </w:rPr>
              <w:t>36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994145">
            <w:r>
              <w:t>КСУП</w:t>
            </w:r>
            <w:r w:rsidR="008F1010">
              <w:t xml:space="preserve"> </w:t>
            </w:r>
            <w:r w:rsidR="008F1010" w:rsidRPr="008F1010">
              <w:t>"</w:t>
            </w:r>
            <w:proofErr w:type="spellStart"/>
            <w:r w:rsidR="008F1010" w:rsidRPr="008F1010">
              <w:t>Матвеевцы</w:t>
            </w:r>
            <w:proofErr w:type="spellEnd"/>
            <w:r w:rsidR="008F1010"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37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>
              <w:rPr>
                <w:lang w:val="en-US"/>
              </w:rPr>
              <w:t>СЗАО "</w:t>
            </w:r>
            <w:proofErr w:type="spellStart"/>
            <w:r>
              <w:rPr>
                <w:lang w:val="en-US"/>
              </w:rPr>
              <w:t>Международный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энергетический</w:t>
            </w:r>
            <w:proofErr w:type="spellEnd"/>
            <w:r w:rsidRPr="008F1010"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центр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A234DF" w:rsidRDefault="008F1010">
            <w:pPr>
              <w:jc w:val="center"/>
              <w:rPr>
                <w:color w:val="FF0000"/>
                <w:lang w:val="en-US"/>
              </w:rPr>
            </w:pPr>
            <w:r w:rsidRPr="00A234DF">
              <w:rPr>
                <w:color w:val="FF0000"/>
                <w:lang w:val="en-US"/>
              </w:rPr>
              <w:t>38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>
              <w:t>Ф-л "Агрокомплекс "</w:t>
            </w:r>
            <w:proofErr w:type="spellStart"/>
            <w:r>
              <w:t>Шиловичи</w:t>
            </w:r>
            <w:proofErr w:type="spellEnd"/>
            <w:r>
              <w:t xml:space="preserve">" ОАО "Агрокомбинат </w:t>
            </w:r>
            <w:r w:rsidRPr="008F1010">
              <w:t>"</w:t>
            </w:r>
            <w:proofErr w:type="spellStart"/>
            <w:r w:rsidRPr="008F1010">
              <w:t>Скидельский</w:t>
            </w:r>
            <w:proofErr w:type="spellEnd"/>
            <w:r w:rsidRPr="008F1010">
              <w:t>" (хозяйство)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39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>
              <w:rPr>
                <w:lang w:val="en-US"/>
              </w:rPr>
              <w:t>ПУ "</w:t>
            </w:r>
            <w:proofErr w:type="spellStart"/>
            <w:r>
              <w:rPr>
                <w:lang w:val="en-US"/>
              </w:rPr>
              <w:t>Волковыскгаз</w:t>
            </w:r>
            <w:proofErr w:type="spellEnd"/>
            <w:r>
              <w:rPr>
                <w:lang w:val="en-US"/>
              </w:rPr>
              <w:t xml:space="preserve">" ПРУП </w:t>
            </w:r>
            <w:r w:rsidRPr="008F1010">
              <w:rPr>
                <w:lang w:val="en-US"/>
              </w:rPr>
              <w:t>"</w:t>
            </w:r>
            <w:proofErr w:type="spellStart"/>
            <w:r w:rsidRPr="008F1010">
              <w:rPr>
                <w:lang w:val="en-US"/>
              </w:rPr>
              <w:t>Гроднооблгаз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A234DF" w:rsidRDefault="00A234DF">
            <w:pPr>
              <w:jc w:val="center"/>
            </w:pPr>
            <w:r w:rsidRPr="00A234DF">
              <w:rPr>
                <w:color w:val="FF0000"/>
              </w:rPr>
              <w:t>40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A234DF">
            <w:r w:rsidRPr="00A234DF">
              <w:rPr>
                <w:sz w:val="22"/>
                <w:szCs w:val="22"/>
              </w:rPr>
              <w:t>ООО "</w:t>
            </w:r>
            <w:proofErr w:type="spellStart"/>
            <w:r w:rsidRPr="00A234DF">
              <w:rPr>
                <w:sz w:val="22"/>
                <w:szCs w:val="22"/>
              </w:rPr>
              <w:t>СовСтройТранс</w:t>
            </w:r>
            <w:proofErr w:type="spellEnd"/>
            <w:r w:rsidRPr="00A234DF">
              <w:rPr>
                <w:sz w:val="22"/>
                <w:szCs w:val="22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F0420C">
              <w:rPr>
                <w:color w:val="FF0000"/>
                <w:lang w:val="en-US"/>
              </w:rPr>
              <w:t>41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roofErr w:type="spellStart"/>
            <w:r>
              <w:t>Волковысское</w:t>
            </w:r>
            <w:proofErr w:type="spellEnd"/>
            <w:r>
              <w:t xml:space="preserve"> ОАО "Строительно-монтажный трест </w:t>
            </w:r>
            <w:r w:rsidRPr="008F1010">
              <w:t>№</w:t>
            </w:r>
            <w:r>
              <w:t xml:space="preserve"> </w:t>
            </w:r>
            <w:r w:rsidRPr="008F1010">
              <w:t>32"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F0420C" w:rsidRDefault="008F1010">
            <w:pPr>
              <w:jc w:val="center"/>
              <w:rPr>
                <w:color w:val="FF0000"/>
                <w:lang w:val="en-US"/>
              </w:rPr>
            </w:pPr>
            <w:r w:rsidRPr="00F0420C">
              <w:rPr>
                <w:color w:val="FF0000"/>
                <w:lang w:val="en-US"/>
              </w:rPr>
              <w:t>42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rPr>
                <w:lang w:val="en-US"/>
              </w:rPr>
            </w:pPr>
            <w:r>
              <w:rPr>
                <w:lang w:val="en-US"/>
              </w:rPr>
              <w:t>КУП "</w:t>
            </w:r>
            <w:proofErr w:type="spellStart"/>
            <w:r>
              <w:rPr>
                <w:lang w:val="en-US"/>
              </w:rPr>
              <w:t>Волковысское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коммунальное</w:t>
            </w:r>
            <w:proofErr w:type="spellEnd"/>
            <w:r w:rsidRPr="008F1010">
              <w:rPr>
                <w:lang w:val="en-US"/>
              </w:rPr>
              <w:t xml:space="preserve"> </w:t>
            </w:r>
            <w:proofErr w:type="spellStart"/>
            <w:r w:rsidRPr="008F1010">
              <w:rPr>
                <w:lang w:val="en-US"/>
              </w:rPr>
              <w:t>хозяйство</w:t>
            </w:r>
            <w:proofErr w:type="spellEnd"/>
            <w:r w:rsidRPr="008F1010">
              <w:rPr>
                <w:lang w:val="en-US"/>
              </w:rPr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/>
        </w:tc>
      </w:tr>
      <w:tr w:rsidR="00994145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45" w:rsidRPr="00994145" w:rsidRDefault="00994145">
            <w:pPr>
              <w:jc w:val="center"/>
            </w:pPr>
            <w:r w:rsidRPr="00F0420C">
              <w:rPr>
                <w:color w:val="FF0000"/>
              </w:rPr>
              <w:t>44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45" w:rsidRDefault="00994145">
            <w:r>
              <w:t>УП «</w:t>
            </w:r>
            <w:proofErr w:type="spellStart"/>
            <w:r>
              <w:t>Барановичское</w:t>
            </w:r>
            <w:proofErr w:type="spellEnd"/>
            <w:r>
              <w:t xml:space="preserve"> отделение БЖД» Локомотивное депо Волковыск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994145" w:rsidRDefault="008F1010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4655CD" w:rsidRDefault="00282A98" w:rsidP="00282A9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Вороновский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1322CD">
              <w:rPr>
                <w:color w:val="FF0000"/>
                <w:lang w:val="en-US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282A98">
            <w:r>
              <w:t>ОАО "</w:t>
            </w:r>
            <w:proofErr w:type="spellStart"/>
            <w:r>
              <w:t>Лидапищеконцентраты</w:t>
            </w:r>
            <w:proofErr w:type="spellEnd"/>
            <w:r>
              <w:t xml:space="preserve">"  </w:t>
            </w:r>
            <w:proofErr w:type="spellStart"/>
            <w:r>
              <w:t>Радунский</w:t>
            </w:r>
            <w:proofErr w:type="spellEnd"/>
            <w:r>
              <w:t xml:space="preserve"> овощесушильный </w:t>
            </w:r>
            <w:r w:rsidR="008F1010" w:rsidRPr="008F1010">
              <w:t>участок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КСУП "</w:t>
            </w:r>
            <w:proofErr w:type="spellStart"/>
            <w:r w:rsidRPr="008F1010">
              <w:t>Больтишки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КСУП "</w:t>
            </w:r>
            <w:proofErr w:type="spellStart"/>
            <w:r w:rsidRPr="008F1010">
              <w:t>Дотишки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 xml:space="preserve">КСУП </w:t>
            </w:r>
            <w:r w:rsidR="00282A98">
              <w:t xml:space="preserve">"Экспериментальная база </w:t>
            </w:r>
            <w:r w:rsidRPr="008F1010">
              <w:t>"Октябрь"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282A98">
            <w:r>
              <w:t xml:space="preserve">КСУП "Экспериментальная база </w:t>
            </w:r>
            <w:r w:rsidR="008F1010" w:rsidRPr="008F1010">
              <w:t>"</w:t>
            </w:r>
            <w:proofErr w:type="spellStart"/>
            <w:r w:rsidR="008F1010" w:rsidRPr="008F1010">
              <w:t>Погородно</w:t>
            </w:r>
            <w:proofErr w:type="spellEnd"/>
            <w:r w:rsidR="008F1010"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КСУП  "</w:t>
            </w:r>
            <w:proofErr w:type="spellStart"/>
            <w:r w:rsidRPr="008F1010">
              <w:t>Гирки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1322CD">
              <w:rPr>
                <w:color w:val="FF0000"/>
                <w:lang w:val="en-US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1322CD">
            <w:r w:rsidRPr="001322CD">
              <w:t>Производственное управление «</w:t>
            </w:r>
            <w:proofErr w:type="spellStart"/>
            <w:r w:rsidRPr="001322CD">
              <w:t>Лидагаз</w:t>
            </w:r>
            <w:proofErr w:type="spellEnd"/>
            <w:r w:rsidRPr="001322CD">
              <w:t>»</w:t>
            </w:r>
            <w:r>
              <w:t xml:space="preserve"> </w:t>
            </w:r>
            <w:proofErr w:type="spellStart"/>
            <w:r w:rsidRPr="001322CD">
              <w:t>Вороновский</w:t>
            </w:r>
            <w:proofErr w:type="spellEnd"/>
            <w:r w:rsidRPr="001322CD">
              <w:t xml:space="preserve"> район газоснабжения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КСУП "</w:t>
            </w:r>
            <w:proofErr w:type="spellStart"/>
            <w:r w:rsidRPr="008F1010">
              <w:t>Мисевичи</w:t>
            </w:r>
            <w:proofErr w:type="spellEnd"/>
            <w:r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935892">
              <w:rPr>
                <w:color w:val="FF0000"/>
                <w:lang w:val="en-US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282A98">
            <w:r>
              <w:t xml:space="preserve">Гродненское областное потребительское общество </w:t>
            </w:r>
            <w:proofErr w:type="spellStart"/>
            <w:r w:rsidR="008F1010" w:rsidRPr="008F1010">
              <w:t>Вороновский</w:t>
            </w:r>
            <w:proofErr w:type="spellEnd"/>
            <w:r w:rsidR="008F1010" w:rsidRPr="008F1010">
              <w:t xml:space="preserve"> филиал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1322CD">
              <w:rPr>
                <w:color w:val="FF0000"/>
                <w:lang w:val="en-US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>СУП "ГМК-Агро"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896710">
              <w:rPr>
                <w:color w:val="FF0000"/>
                <w:lang w:val="en-US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282A98">
            <w:r>
              <w:t>ОАО "</w:t>
            </w:r>
            <w:proofErr w:type="spellStart"/>
            <w:r>
              <w:t>Вороновская</w:t>
            </w:r>
            <w:proofErr w:type="spellEnd"/>
            <w:r>
              <w:t xml:space="preserve"> </w:t>
            </w:r>
            <w:r w:rsidR="008F1010" w:rsidRPr="008F1010">
              <w:t>сельхозтехника"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282A98">
            <w:r>
              <w:t xml:space="preserve">ГУ "Республиканская психиатрическая больница </w:t>
            </w:r>
            <w:proofErr w:type="spellStart"/>
            <w:r w:rsidR="008F1010" w:rsidRPr="008F1010">
              <w:t>Гайтюнишки</w:t>
            </w:r>
            <w:proofErr w:type="spellEnd"/>
            <w:r w:rsidR="008F1010" w:rsidRPr="008F1010">
              <w:t>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935892">
              <w:rPr>
                <w:color w:val="FF0000"/>
                <w:lang w:val="en-US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r w:rsidRPr="008F1010">
              <w:t xml:space="preserve">КСУП " Элит-Агро </w:t>
            </w:r>
            <w:proofErr w:type="spellStart"/>
            <w:r w:rsidRPr="008F1010">
              <w:t>Больтиники</w:t>
            </w:r>
            <w:proofErr w:type="spellEnd"/>
            <w:r w:rsidRPr="008F1010">
              <w:t>",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AB0AF5">
              <w:rPr>
                <w:color w:val="FF0000"/>
                <w:lang w:val="en-US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roofErr w:type="spellStart"/>
            <w:r w:rsidRPr="008F1010">
              <w:t>Вороновское</w:t>
            </w:r>
            <w:proofErr w:type="spellEnd"/>
            <w:r w:rsidRPr="008F1010">
              <w:t xml:space="preserve"> РУП ЖКХ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935892">
              <w:rPr>
                <w:color w:val="FF0000"/>
                <w:lang w:val="en-US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935892">
            <w:r w:rsidRPr="00935892">
              <w:t xml:space="preserve">Сельскохозяйственное унитарное предприятие « </w:t>
            </w:r>
            <w:proofErr w:type="spellStart"/>
            <w:r w:rsidRPr="00935892">
              <w:t>АгроКиванцы</w:t>
            </w:r>
            <w:proofErr w:type="spellEnd"/>
            <w:r w:rsidRPr="00935892">
              <w:t>»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935892">
              <w:rPr>
                <w:color w:val="FF0000"/>
                <w:lang w:val="en-US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roofErr w:type="spellStart"/>
            <w:r w:rsidRPr="008F1010">
              <w:t>Вороновский</w:t>
            </w:r>
            <w:proofErr w:type="spellEnd"/>
            <w:r w:rsidRPr="008F1010">
              <w:t xml:space="preserve"> РГС</w:t>
            </w:r>
            <w:r w:rsidR="00935892" w:rsidRPr="001E1AF0">
              <w:rPr>
                <w:sz w:val="20"/>
                <w:szCs w:val="20"/>
              </w:rPr>
              <w:t xml:space="preserve"> Открытое акционерное общество "Газпром </w:t>
            </w:r>
            <w:proofErr w:type="spellStart"/>
            <w:r w:rsidR="00935892" w:rsidRPr="001E1AF0">
              <w:rPr>
                <w:sz w:val="20"/>
                <w:szCs w:val="20"/>
              </w:rPr>
              <w:t>трансгаз</w:t>
            </w:r>
            <w:proofErr w:type="spellEnd"/>
            <w:r w:rsidR="00935892" w:rsidRPr="001E1AF0">
              <w:rPr>
                <w:sz w:val="20"/>
                <w:szCs w:val="20"/>
              </w:rPr>
              <w:t xml:space="preserve"> Беларусь"</w:t>
            </w:r>
          </w:p>
        </w:tc>
      </w:tr>
      <w:tr w:rsidR="008F1010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8F1010">
            <w:pPr>
              <w:jc w:val="center"/>
              <w:rPr>
                <w:lang w:val="en-US"/>
              </w:rPr>
            </w:pPr>
            <w:r w:rsidRPr="00935892">
              <w:rPr>
                <w:color w:val="FF0000"/>
                <w:lang w:val="en-US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10" w:rsidRPr="008F1010" w:rsidRDefault="00282A98">
            <w:r>
              <w:t>КУП "</w:t>
            </w:r>
            <w:proofErr w:type="spellStart"/>
            <w:r>
              <w:t>Гроднооблдорстрой</w:t>
            </w:r>
            <w:proofErr w:type="spellEnd"/>
            <w:r>
              <w:t xml:space="preserve">" </w:t>
            </w:r>
            <w:r w:rsidR="008F1010" w:rsidRPr="008F1010">
              <w:t>филиал ДРСУ-120</w:t>
            </w:r>
          </w:p>
        </w:tc>
      </w:tr>
      <w:tr w:rsidR="001322CD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D" w:rsidRPr="00282A98" w:rsidRDefault="001322CD">
            <w:pPr>
              <w:jc w:val="center"/>
              <w:rPr>
                <w:lang w:val="en-US"/>
              </w:rPr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CD" w:rsidRPr="00282A98" w:rsidRDefault="001322CD" w:rsidP="00282A98"/>
        </w:tc>
      </w:tr>
      <w:tr w:rsidR="00282A98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98" w:rsidRPr="00282A98" w:rsidRDefault="00282A98">
            <w:pPr>
              <w:jc w:val="center"/>
              <w:rPr>
                <w:lang w:val="en-US"/>
              </w:rPr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98" w:rsidRPr="00282A98" w:rsidRDefault="00D376CC" w:rsidP="00D376CC">
            <w:pPr>
              <w:jc w:val="center"/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г..Гродно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и Гродненский район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pPr>
              <w:contextualSpacing/>
            </w:pPr>
            <w:r w:rsidRPr="0019448E">
              <w:t xml:space="preserve">СОАО «ВИЛАРИС»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pPr>
              <w:contextualSpacing/>
            </w:pPr>
            <w:r w:rsidRPr="0019448E">
              <w:t xml:space="preserve">СООО «ЗОВ-Плита»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pPr>
              <w:contextualSpacing/>
            </w:pPr>
            <w:r w:rsidRPr="0019448E">
              <w:t xml:space="preserve">ПК имени В.И. </w:t>
            </w:r>
            <w:proofErr w:type="spellStart"/>
            <w:r w:rsidRPr="0019448E">
              <w:t>Кремко</w:t>
            </w:r>
            <w:proofErr w:type="spellEnd"/>
            <w:r w:rsidRPr="0019448E">
              <w:t xml:space="preserve">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pPr>
              <w:contextualSpacing/>
            </w:pPr>
            <w:r w:rsidRPr="0019448E">
              <w:t xml:space="preserve">ОАО «Молочный Мир»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pPr>
              <w:contextualSpacing/>
            </w:pPr>
            <w:r w:rsidRPr="0019448E">
              <w:t>ИООО «</w:t>
            </w:r>
            <w:proofErr w:type="spellStart"/>
            <w:r w:rsidRPr="0019448E">
              <w:t>Газпромнефть-Белнефтепродукт</w:t>
            </w:r>
            <w:proofErr w:type="spellEnd"/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СООО «Зов-</w:t>
            </w:r>
            <w:proofErr w:type="spellStart"/>
            <w:r w:rsidRPr="0019448E">
              <w:t>ЛенЕВРОМЕБЕЛЬ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«Гродненская табачная фабрика «Неман»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ПРУП «</w:t>
            </w:r>
            <w:proofErr w:type="spellStart"/>
            <w:r w:rsidRPr="0019448E">
              <w:t>Гроднооблгаз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Гродненский филиал государственного предприятия «</w:t>
            </w:r>
            <w:proofErr w:type="spellStart"/>
            <w:r w:rsidRPr="0019448E">
              <w:t>Белаэроновигация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Филиал «Санаторий «Поречье» ОАО «</w:t>
            </w:r>
            <w:proofErr w:type="spellStart"/>
            <w:r w:rsidRPr="0019448E">
              <w:t>Белагроздравница</w:t>
            </w:r>
            <w:proofErr w:type="spellEnd"/>
            <w:r w:rsidRPr="0019448E">
              <w:t xml:space="preserve">» </w:t>
            </w:r>
          </w:p>
          <w:p w:rsidR="0019448E" w:rsidRPr="0019448E" w:rsidRDefault="0019448E" w:rsidP="00903B9C"/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Гроднохлебпром</w:t>
            </w:r>
            <w:proofErr w:type="spellEnd"/>
            <w:r w:rsidRPr="0019448E">
              <w:t xml:space="preserve">» </w:t>
            </w:r>
          </w:p>
        </w:tc>
      </w:tr>
      <w:tr w:rsidR="0019448E" w:rsidTr="0019448E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ЗАО «Теста»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ОДО «Фирма АВС» г. Гродно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«Газпром </w:t>
            </w:r>
            <w:proofErr w:type="spellStart"/>
            <w:r w:rsidRPr="0019448E">
              <w:t>трансгаз</w:t>
            </w:r>
            <w:proofErr w:type="spellEnd"/>
            <w:r w:rsidRPr="0019448E">
              <w:t xml:space="preserve"> Беларусь»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«Агрокомбинат «</w:t>
            </w:r>
            <w:proofErr w:type="spellStart"/>
            <w:r w:rsidRPr="0019448E">
              <w:t>Скидельский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СООО «Мебель-Неман»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ДСТ №6</w:t>
            </w:r>
          </w:p>
          <w:p w:rsidR="0019448E" w:rsidRPr="0019448E" w:rsidRDefault="0019448E" w:rsidP="00903B9C"/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СПК «Прогресс-</w:t>
            </w:r>
            <w:proofErr w:type="spellStart"/>
            <w:r w:rsidRPr="0019448E">
              <w:t>Вертелишки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ЗАО «МДСВ» - управляющая компания холдинга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РУП «</w:t>
            </w:r>
            <w:proofErr w:type="spellStart"/>
            <w:r w:rsidRPr="0019448E">
              <w:t>Гродноавтодор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lastRenderedPageBreak/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/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«Свислочь»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РУАП «Гродненская овощная фабрика»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Мастерпринт</w:t>
            </w:r>
            <w:proofErr w:type="spellEnd"/>
            <w:r w:rsidRPr="0019448E">
              <w:t xml:space="preserve">-Пак»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имени </w:t>
            </w:r>
            <w:proofErr w:type="spellStart"/>
            <w:r w:rsidRPr="0019448E">
              <w:t>Деньщикова</w:t>
            </w:r>
            <w:proofErr w:type="spellEnd"/>
            <w:r w:rsidRPr="0019448E">
              <w:t xml:space="preserve">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«Гродненский мясокомбинат»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БелТАПАЗ</w:t>
            </w:r>
            <w:proofErr w:type="spellEnd"/>
            <w:r w:rsidRPr="0019448E">
              <w:t>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Гродножилстрой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29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Филиал ПУП «</w:t>
            </w:r>
            <w:proofErr w:type="spellStart"/>
            <w:r w:rsidRPr="0019448E">
              <w:t>Гродновторчермет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РУП «Гродненское производственное кожевенное объединение»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«Гродненский ликеро-водочный завод»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ПУП «</w:t>
            </w:r>
            <w:proofErr w:type="spellStart"/>
            <w:r w:rsidRPr="0019448E">
              <w:t>Цемстрой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Союзпроммонтаж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Ультрадекор</w:t>
            </w:r>
            <w:proofErr w:type="spellEnd"/>
            <w:r w:rsidRPr="0019448E">
              <w:t xml:space="preserve">» Филиал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ОУП «</w:t>
            </w:r>
            <w:proofErr w:type="spellStart"/>
            <w:r w:rsidRPr="0019448E">
              <w:t>Гродномелиоводхоз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СООО «КОСКРО»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ПТ ООО «Тайфун»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КПУП «Гродненский ЗУМСО»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39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«ГИД плюс»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Биоком</w:t>
            </w:r>
            <w:proofErr w:type="spellEnd"/>
            <w:r w:rsidRPr="0019448E">
              <w:t xml:space="preserve"> технология»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Скидельский</w:t>
            </w:r>
            <w:proofErr w:type="spellEnd"/>
            <w:r w:rsidRPr="0019448E">
              <w:t xml:space="preserve"> сахарный комбинат»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«Гродно Азот»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ГУРСП «</w:t>
            </w:r>
            <w:proofErr w:type="spellStart"/>
            <w:r w:rsidRPr="0019448E">
              <w:t>Гроднозеленстрой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УЖРЭП Октябрьского района г. Гродно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«Эксклюзив»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«Эко яйца АВС»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Белцветмет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Белкард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49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РУП «</w:t>
            </w:r>
            <w:proofErr w:type="spellStart"/>
            <w:r w:rsidRPr="0019448E">
              <w:t>Гродноэнерго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«Гродненский стеклозавод»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СООО «Неман-Сплав»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«Радиоволна»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КУП «</w:t>
            </w:r>
            <w:proofErr w:type="spellStart"/>
            <w:r w:rsidRPr="0019448E">
              <w:t>Гроднооблдорстрой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«Спектр-</w:t>
            </w:r>
            <w:proofErr w:type="spellStart"/>
            <w:r w:rsidRPr="0019448E">
              <w:t>Лайн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УЖРЭП Ленинского района г. Гродно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ПУП «</w:t>
            </w:r>
            <w:proofErr w:type="spellStart"/>
            <w:r w:rsidRPr="0019448E">
              <w:t>Цветлит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«Гродненская обувная фабрика «Неман»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«Гродненский механический завод»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59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Гронитекс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«ЗОВ-ДРЕВ»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Гродноавтосервис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Гроднопромстрой</w:t>
            </w:r>
            <w:proofErr w:type="spellEnd"/>
            <w:r w:rsidRPr="0019448E">
              <w:t xml:space="preserve">» </w:t>
            </w:r>
          </w:p>
          <w:p w:rsidR="0019448E" w:rsidRPr="0019448E" w:rsidRDefault="0019448E" w:rsidP="00903B9C">
            <w:r w:rsidRPr="0019448E">
              <w:t>(Филиалы: ЖБК, ПСУ «</w:t>
            </w:r>
            <w:proofErr w:type="spellStart"/>
            <w:r w:rsidRPr="0019448E">
              <w:t>Спецстроймонтаж</w:t>
            </w:r>
            <w:proofErr w:type="spellEnd"/>
            <w:r w:rsidRPr="0019448E">
              <w:t>»)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Гродненское областное потребительское общество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ГРУП «</w:t>
            </w:r>
            <w:proofErr w:type="spellStart"/>
            <w:r w:rsidRPr="0019448E">
              <w:t>Скидельское</w:t>
            </w:r>
            <w:proofErr w:type="spellEnd"/>
            <w:r w:rsidRPr="0019448E">
              <w:t xml:space="preserve"> ЖКХ»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КУП «</w:t>
            </w:r>
            <w:proofErr w:type="spellStart"/>
            <w:r w:rsidRPr="0019448E">
              <w:t>Ремстройавтодор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СООО «ЗОВ-</w:t>
            </w:r>
            <w:proofErr w:type="spellStart"/>
            <w:r w:rsidRPr="0019448E">
              <w:t>Термопрофильсистемы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ОАО «Санаторий «Озерный»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«Нива-2003»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69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Западэлектросетьстрой</w:t>
            </w:r>
            <w:proofErr w:type="spellEnd"/>
            <w:r w:rsidRPr="0019448E">
              <w:t>» Ф-Л «Механизированная колонна №84»</w:t>
            </w:r>
          </w:p>
          <w:p w:rsidR="0019448E" w:rsidRPr="0019448E" w:rsidRDefault="0019448E" w:rsidP="00903B9C"/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Голдоптима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Гроднорайагросервис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СООО «ОМЦ-Профиль»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«ЕДЕМ»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lastRenderedPageBreak/>
              <w:t>74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КПСУП «Гродненская птицефабрика»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УПП «</w:t>
            </w:r>
            <w:proofErr w:type="spellStart"/>
            <w:r w:rsidRPr="0019448E">
              <w:t>Севласт</w:t>
            </w:r>
            <w:proofErr w:type="spellEnd"/>
            <w:r w:rsidRPr="0019448E">
              <w:t xml:space="preserve">» г. Гродно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ИООО «ЛУКОЙЛ Белоруссия» (Юр лицо – Минск)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РУП «</w:t>
            </w:r>
            <w:proofErr w:type="spellStart"/>
            <w:r w:rsidRPr="0019448E">
              <w:t>Белоруснефть-Гроднооблнефтепродукт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«Группа компаний согрей СТ»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79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ГУ «</w:t>
            </w:r>
            <w:proofErr w:type="spellStart"/>
            <w:r w:rsidRPr="0019448E">
              <w:t>Барановичское</w:t>
            </w:r>
            <w:proofErr w:type="spellEnd"/>
            <w:r w:rsidRPr="0019448E">
              <w:t xml:space="preserve"> </w:t>
            </w:r>
            <w:proofErr w:type="spellStart"/>
            <w:r w:rsidRPr="0019448E">
              <w:t>эксплутационное</w:t>
            </w:r>
            <w:proofErr w:type="spellEnd"/>
            <w:r w:rsidRPr="0019448E">
              <w:t xml:space="preserve"> управление Вооруженных сил»</w:t>
            </w:r>
          </w:p>
          <w:p w:rsidR="0019448E" w:rsidRPr="0019448E" w:rsidRDefault="0019448E" w:rsidP="00903B9C">
            <w:r w:rsidRPr="0019448E">
              <w:t xml:space="preserve"> (Юр лицо – Барановичи)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«ЗОВПЛАСТ»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ГОСУП «</w:t>
            </w:r>
            <w:proofErr w:type="spellStart"/>
            <w:r w:rsidRPr="0019448E">
              <w:t>Гроднооблсельстрой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«Табак-</w:t>
            </w:r>
            <w:proofErr w:type="spellStart"/>
            <w:r w:rsidRPr="0019448E">
              <w:t>инвест</w:t>
            </w:r>
            <w:proofErr w:type="spellEnd"/>
            <w:r w:rsidRPr="0019448E">
              <w:t xml:space="preserve">» Ф-л ТЦ «Корона»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ГУКПП «</w:t>
            </w:r>
            <w:proofErr w:type="spellStart"/>
            <w:r w:rsidRPr="0019448E">
              <w:t>Гродноводоканал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ООО «ЗОВ-Спектр»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УЧПТП «</w:t>
            </w:r>
            <w:proofErr w:type="spellStart"/>
            <w:r w:rsidRPr="0019448E">
              <w:t>Кадэкс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СПК «</w:t>
            </w:r>
            <w:proofErr w:type="spellStart"/>
            <w:r w:rsidRPr="0019448E">
              <w:t>Озеры</w:t>
            </w:r>
            <w:proofErr w:type="spellEnd"/>
            <w:r w:rsidRPr="0019448E">
              <w:t xml:space="preserve"> Гродненского района»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Белвторполимер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ИООО «</w:t>
            </w:r>
            <w:proofErr w:type="spellStart"/>
            <w:r w:rsidRPr="0019448E">
              <w:t>БелГро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89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УО СПК «</w:t>
            </w:r>
            <w:proofErr w:type="spellStart"/>
            <w:r w:rsidRPr="0019448E">
              <w:t>Путришки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«Пограничный»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Шведофф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ПУП «Фильтр» ОО «</w:t>
            </w:r>
            <w:proofErr w:type="spellStart"/>
            <w:r w:rsidRPr="0019448E">
              <w:t>БелТиз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93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СП ЗАО «</w:t>
            </w:r>
            <w:proofErr w:type="spellStart"/>
            <w:r w:rsidRPr="0019448E">
              <w:t>Биган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94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ГГУПП «</w:t>
            </w:r>
            <w:proofErr w:type="spellStart"/>
            <w:r w:rsidRPr="0019448E">
              <w:t>Спецавтохозяйство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95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Биоком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</w:rPr>
            </w:pPr>
            <w:r w:rsidRPr="00F80AF6">
              <w:rPr>
                <w:color w:val="FF0000"/>
              </w:rPr>
              <w:t>96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имени И.П. Сенько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УП «</w:t>
            </w:r>
            <w:proofErr w:type="spellStart"/>
            <w:r w:rsidRPr="0019448E">
              <w:t>АзотРемСтрой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ОАО «</w:t>
            </w:r>
            <w:proofErr w:type="spellStart"/>
            <w:r w:rsidRPr="0019448E">
              <w:t>Промтехмонтаж</w:t>
            </w:r>
            <w:proofErr w:type="spellEnd"/>
            <w:r w:rsidRPr="0019448E">
              <w:t xml:space="preserve">» Ф-л «Гродненское монтажное управление» </w:t>
            </w:r>
          </w:p>
          <w:p w:rsidR="0019448E" w:rsidRPr="0019448E" w:rsidRDefault="0019448E" w:rsidP="00903B9C">
            <w:r w:rsidRPr="0019448E">
              <w:t xml:space="preserve"> (Юр лицо – Минск)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99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</w:t>
            </w:r>
            <w:proofErr w:type="spellStart"/>
            <w:r w:rsidRPr="0019448E">
              <w:t>Белтимбергрупп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СООО «Конте </w:t>
            </w:r>
            <w:proofErr w:type="spellStart"/>
            <w:r w:rsidRPr="0019448E">
              <w:t>Спа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ГЛХУ «Гродненский лесхоз»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«Гродненский»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«Гожа»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СПК «Заречный-Агро»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ПУП «</w:t>
            </w:r>
            <w:proofErr w:type="spellStart"/>
            <w:r w:rsidRPr="0019448E">
              <w:t>Гроднокоопмех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ЧПУП «СВС Компани»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ЧПУП «</w:t>
            </w:r>
            <w:proofErr w:type="spellStart"/>
            <w:r w:rsidRPr="0019448E">
              <w:t>Флоарт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КУП по обеспечению топливом «</w:t>
            </w:r>
            <w:proofErr w:type="spellStart"/>
            <w:r w:rsidRPr="0019448E">
              <w:t>Гроднооблтопливо</w:t>
            </w:r>
            <w:proofErr w:type="spellEnd"/>
            <w:r w:rsidRPr="0019448E">
              <w:t xml:space="preserve">» 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109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ТУП «</w:t>
            </w:r>
            <w:proofErr w:type="spellStart"/>
            <w:r w:rsidRPr="0019448E">
              <w:t>АзотСпецТранс</w:t>
            </w:r>
            <w:proofErr w:type="spellEnd"/>
            <w:r w:rsidRPr="0019448E">
              <w:t>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ГУ «Гродненская областная медицинская автобаза»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ООО «АФРАНС»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 xml:space="preserve">ИП </w:t>
            </w:r>
            <w:proofErr w:type="spellStart"/>
            <w:r w:rsidRPr="0019448E">
              <w:t>Анищук</w:t>
            </w:r>
            <w:proofErr w:type="spellEnd"/>
            <w:r w:rsidRPr="0019448E">
              <w:t xml:space="preserve"> Егор Александрович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80AF6" w:rsidRDefault="0019448E">
            <w:pPr>
              <w:jc w:val="center"/>
              <w:rPr>
                <w:color w:val="FF0000"/>
                <w:lang w:val="en-US"/>
              </w:rPr>
            </w:pPr>
            <w:r w:rsidRPr="00F80AF6">
              <w:rPr>
                <w:color w:val="FF0000"/>
                <w:lang w:val="en-US"/>
              </w:rPr>
              <w:t>113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 w:rsidP="00903B9C">
            <w:r w:rsidRPr="0019448E">
              <w:t>Филиал №5 Гродненский КСМ ОАО «</w:t>
            </w:r>
            <w:proofErr w:type="spellStart"/>
            <w:r w:rsidRPr="0019448E">
              <w:t>Красносельскстройматериалы</w:t>
            </w:r>
            <w:proofErr w:type="spellEnd"/>
            <w:r w:rsidRPr="0019448E">
              <w:t>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53418" w:rsidRDefault="0019448E" w:rsidP="00A53418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Дятловский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>ОАО "</w:t>
            </w:r>
            <w:proofErr w:type="spellStart"/>
            <w:r>
              <w:t>Дятловская</w:t>
            </w:r>
            <w:proofErr w:type="spellEnd"/>
            <w:r>
              <w:t xml:space="preserve"> </w:t>
            </w:r>
            <w:r w:rsidRPr="00AC020F">
              <w:t>сельхозтехника"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>ОАО "</w:t>
            </w:r>
            <w:proofErr w:type="spellStart"/>
            <w:r>
              <w:t>Гродногазстройизоляция</w:t>
            </w:r>
            <w:proofErr w:type="spellEnd"/>
            <w:r>
              <w:t xml:space="preserve">" </w:t>
            </w:r>
            <w:proofErr w:type="spellStart"/>
            <w:r w:rsidRPr="00AC020F">
              <w:t>Новоельнянский</w:t>
            </w:r>
            <w:proofErr w:type="spellEnd"/>
            <w:r w:rsidRPr="00AC020F">
              <w:t xml:space="preserve"> участок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ГЛХУ "</w:t>
            </w:r>
            <w:proofErr w:type="spellStart"/>
            <w:r w:rsidRPr="00AC020F">
              <w:t>Дятловский</w:t>
            </w:r>
            <w:proofErr w:type="spellEnd"/>
            <w:r w:rsidRPr="00AC020F">
              <w:t xml:space="preserve"> лесхоз"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ООО "</w:t>
            </w:r>
            <w:proofErr w:type="spellStart"/>
            <w:r w:rsidRPr="00AC020F">
              <w:t>Изоком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>ОАО "</w:t>
            </w:r>
            <w:proofErr w:type="spellStart"/>
            <w:r>
              <w:t>Рогозницкий</w:t>
            </w:r>
            <w:proofErr w:type="spellEnd"/>
            <w:r>
              <w:t xml:space="preserve"> крахмальный завод" ПУ Борки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ООО "</w:t>
            </w:r>
            <w:proofErr w:type="spellStart"/>
            <w:r w:rsidRPr="00AC020F">
              <w:t>Конвига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>ОАО "</w:t>
            </w:r>
            <w:proofErr w:type="spellStart"/>
            <w:r>
              <w:t>Дятловский</w:t>
            </w:r>
            <w:proofErr w:type="spellEnd"/>
            <w:r>
              <w:t xml:space="preserve"> </w:t>
            </w:r>
            <w:r w:rsidRPr="00AC020F">
              <w:t>ликеро-водочный завод "</w:t>
            </w:r>
            <w:proofErr w:type="spellStart"/>
            <w:r w:rsidRPr="00AC020F">
              <w:t>Алгонь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СПК "</w:t>
            </w:r>
            <w:proofErr w:type="spellStart"/>
            <w:r w:rsidRPr="00AC020F">
              <w:t>Жуковщина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ООО "</w:t>
            </w:r>
            <w:proofErr w:type="spellStart"/>
            <w:r w:rsidRPr="00AC020F">
              <w:t>Изоком</w:t>
            </w:r>
            <w:proofErr w:type="spellEnd"/>
            <w:r w:rsidRPr="00AC020F">
              <w:t xml:space="preserve"> Пласт"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КСУП "</w:t>
            </w:r>
            <w:proofErr w:type="spellStart"/>
            <w:r w:rsidRPr="00AC020F">
              <w:t>Хвиневичи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>
            <w:pPr>
              <w:jc w:val="center"/>
              <w:rPr>
                <w:color w:val="FF0000"/>
              </w:rPr>
            </w:pPr>
            <w:r w:rsidRPr="000B319D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КСУП "</w:t>
            </w:r>
            <w:proofErr w:type="spellStart"/>
            <w:r w:rsidRPr="00AC020F">
              <w:t>Войневичи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ОАО "Дворец-Агро"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9B2E23">
              <w:rPr>
                <w:color w:val="FF0000"/>
              </w:rPr>
              <w:lastRenderedPageBreak/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roofErr w:type="spellStart"/>
            <w:r w:rsidRPr="00AC020F">
              <w:t>Филиал"Санаторий</w:t>
            </w:r>
            <w:proofErr w:type="spellEnd"/>
            <w:r w:rsidRPr="00AC020F">
              <w:t xml:space="preserve"> "Радон"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 xml:space="preserve">КУП по обеспечению топливом </w:t>
            </w:r>
            <w:r w:rsidRPr="00AC020F">
              <w:t>"</w:t>
            </w:r>
            <w:proofErr w:type="spellStart"/>
            <w:r w:rsidRPr="00AC020F">
              <w:t>Гроднооблтопливо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B319D" w:rsidRDefault="0019448E" w:rsidP="000B319D">
            <w:r w:rsidRPr="000B319D">
              <w:t>Республиканское унитарное предприятие "</w:t>
            </w:r>
            <w:proofErr w:type="spellStart"/>
            <w:r w:rsidRPr="000B319D">
              <w:t>Белоруснефть-Гроднооблнефтепродукт</w:t>
            </w:r>
            <w:proofErr w:type="spellEnd"/>
            <w:r w:rsidRPr="000B319D">
              <w:t xml:space="preserve">", </w:t>
            </w:r>
          </w:p>
          <w:p w:rsidR="0019448E" w:rsidRPr="00AC020F" w:rsidRDefault="0019448E" w:rsidP="000B319D">
            <w:r w:rsidRPr="000B319D">
              <w:t>сельскохозяйственный филиал "</w:t>
            </w:r>
            <w:proofErr w:type="spellStart"/>
            <w:r w:rsidRPr="000B319D">
              <w:t>АгроМилк</w:t>
            </w:r>
            <w:proofErr w:type="spellEnd"/>
            <w:r w:rsidRPr="000B319D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ОАО "Гранит - Агро"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 xml:space="preserve">ИУ "Исправительная </w:t>
            </w:r>
            <w:r w:rsidRPr="00AC020F">
              <w:t>колония-поселение" № 26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/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ООО "</w:t>
            </w:r>
            <w:proofErr w:type="spellStart"/>
            <w:r w:rsidRPr="00AC020F">
              <w:t>Роданагро</w:t>
            </w:r>
            <w:proofErr w:type="spellEnd"/>
            <w:r w:rsidRPr="00AC020F">
              <w:t>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C3420B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ОАО "Дворецкий льнозавод"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2E23" w:rsidRDefault="0019448E">
            <w:pPr>
              <w:jc w:val="center"/>
              <w:rPr>
                <w:color w:val="FF0000"/>
              </w:rPr>
            </w:pPr>
            <w:r w:rsidRPr="009B2E23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 xml:space="preserve">ОАО "Молочный мир" </w:t>
            </w:r>
            <w:proofErr w:type="spellStart"/>
            <w:r>
              <w:t>Дятловский</w:t>
            </w:r>
            <w:proofErr w:type="spellEnd"/>
            <w:r>
              <w:t xml:space="preserve"> </w:t>
            </w:r>
            <w:r w:rsidRPr="00AC020F">
              <w:t>филиал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>ПУ "</w:t>
            </w:r>
            <w:proofErr w:type="spellStart"/>
            <w:r>
              <w:t>Слонимгаз</w:t>
            </w:r>
            <w:proofErr w:type="spellEnd"/>
            <w:r>
              <w:t>" ПРУП "</w:t>
            </w:r>
            <w:proofErr w:type="spellStart"/>
            <w:r>
              <w:t>Гроднооблгаз</w:t>
            </w:r>
            <w:proofErr w:type="spellEnd"/>
            <w:r>
              <w:t>" (</w:t>
            </w:r>
            <w:proofErr w:type="spellStart"/>
            <w:r>
              <w:t>Дятловский</w:t>
            </w:r>
            <w:proofErr w:type="spellEnd"/>
            <w:r>
              <w:t xml:space="preserve"> </w:t>
            </w:r>
            <w:r w:rsidRPr="00AC020F">
              <w:t>РГС )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roofErr w:type="spellStart"/>
            <w:r w:rsidRPr="00AC020F">
              <w:t>Дятловское</w:t>
            </w:r>
            <w:proofErr w:type="spellEnd"/>
            <w:r w:rsidRPr="00AC020F">
              <w:t xml:space="preserve"> РУП ЖКХ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>
              <w:t>ОАО "</w:t>
            </w:r>
            <w:proofErr w:type="spellStart"/>
            <w:r>
              <w:t>Новоельнянский</w:t>
            </w:r>
            <w:proofErr w:type="spellEnd"/>
            <w:r>
              <w:t xml:space="preserve"> комбинат </w:t>
            </w:r>
            <w:r w:rsidRPr="00AC020F">
              <w:t>хлебопродуктов"</w:t>
            </w:r>
          </w:p>
        </w:tc>
      </w:tr>
      <w:tr w:rsidR="0019448E" w:rsidTr="00AC02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pPr>
              <w:jc w:val="center"/>
            </w:pPr>
            <w:r w:rsidRPr="000B319D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C020F" w:rsidRDefault="0019448E">
            <w:r w:rsidRPr="00AC020F">
              <w:t>ООО "РОДАНАГРОПОЛ"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 w:rsidP="00D3326B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Зельвенский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КУП "</w:t>
            </w:r>
            <w:proofErr w:type="spellStart"/>
            <w:r>
              <w:t>Гроднооблдорстрой</w:t>
            </w:r>
            <w:proofErr w:type="spellEnd"/>
            <w:r>
              <w:t xml:space="preserve">" СХФ </w:t>
            </w:r>
            <w:r w:rsidRPr="00D3326B">
              <w:t>"</w:t>
            </w:r>
            <w:proofErr w:type="spellStart"/>
            <w:r w:rsidRPr="00D3326B">
              <w:t>Доброселецкий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Филиал "</w:t>
            </w:r>
            <w:proofErr w:type="spellStart"/>
            <w:r>
              <w:t>Князево</w:t>
            </w:r>
            <w:proofErr w:type="spellEnd"/>
            <w:r>
              <w:t xml:space="preserve">" ОАО </w:t>
            </w:r>
            <w:r w:rsidRPr="00D3326B">
              <w:t>"Агрокомбинат "</w:t>
            </w:r>
            <w:proofErr w:type="spellStart"/>
            <w:r w:rsidRPr="00D3326B">
              <w:t>Скидельский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КСУП "Голынка"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Сельскохозяйственный производственный кооператив </w:t>
            </w:r>
            <w:r w:rsidRPr="00D3326B">
              <w:t>"</w:t>
            </w:r>
            <w:proofErr w:type="spellStart"/>
            <w:r w:rsidRPr="00D3326B">
              <w:t>Сынковичи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ПРУП "</w:t>
            </w:r>
            <w:proofErr w:type="spellStart"/>
            <w:r>
              <w:t>Гроднооблгаз</w:t>
            </w:r>
            <w:proofErr w:type="spellEnd"/>
            <w:r>
              <w:t xml:space="preserve">" </w:t>
            </w:r>
            <w:proofErr w:type="spellStart"/>
            <w:r w:rsidRPr="00D3326B">
              <w:t>Зельвенский</w:t>
            </w:r>
            <w:proofErr w:type="spellEnd"/>
            <w:r w:rsidRPr="00D3326B">
              <w:t xml:space="preserve"> РГС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Филиал "</w:t>
            </w:r>
            <w:proofErr w:type="spellStart"/>
            <w:r w:rsidRPr="00D3326B">
              <w:t>Мижеречи</w:t>
            </w:r>
            <w:proofErr w:type="spellEnd"/>
            <w:r w:rsidRPr="00D3326B">
              <w:t>" ООО "</w:t>
            </w:r>
            <w:proofErr w:type="spellStart"/>
            <w:r w:rsidRPr="00D3326B">
              <w:t>Биоком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Коммунальное сельскохозяйственное унитарное предприятие </w:t>
            </w:r>
            <w:r w:rsidRPr="00D3326B">
              <w:t>"</w:t>
            </w:r>
            <w:proofErr w:type="spellStart"/>
            <w:r w:rsidRPr="00D3326B">
              <w:t>Бородичи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ОАО "Агрокомбинат "</w:t>
            </w:r>
            <w:proofErr w:type="spellStart"/>
            <w:r>
              <w:t>Скидельский</w:t>
            </w:r>
            <w:proofErr w:type="spellEnd"/>
            <w:r>
              <w:t xml:space="preserve">" </w:t>
            </w:r>
            <w:proofErr w:type="spellStart"/>
            <w:r>
              <w:t>Зельвенский</w:t>
            </w:r>
            <w:proofErr w:type="spellEnd"/>
            <w:r>
              <w:t xml:space="preserve"> </w:t>
            </w:r>
            <w:r w:rsidRPr="00D3326B">
              <w:t>хлебоприемный участок Волк. ПУ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ДРСУ-118 КУП </w:t>
            </w:r>
            <w:r w:rsidRPr="00D3326B">
              <w:t>"</w:t>
            </w:r>
            <w:proofErr w:type="spellStart"/>
            <w:r w:rsidRPr="00D3326B">
              <w:t>Гроднооблдорстрой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 xml:space="preserve">ДКУП </w:t>
            </w:r>
            <w:r>
              <w:t xml:space="preserve">мелиоративных систем </w:t>
            </w:r>
            <w:r w:rsidRPr="00D3326B">
              <w:t>"</w:t>
            </w:r>
            <w:proofErr w:type="spellStart"/>
            <w:r w:rsidRPr="00D3326B">
              <w:t>Зельвенское</w:t>
            </w:r>
            <w:proofErr w:type="spellEnd"/>
            <w:r w:rsidRPr="00D3326B">
              <w:t xml:space="preserve"> ПМС"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roofErr w:type="spellStart"/>
            <w:r>
              <w:t>Зельвенский</w:t>
            </w:r>
            <w:proofErr w:type="spellEnd"/>
            <w:r>
              <w:t xml:space="preserve"> филиал Гродненского областного </w:t>
            </w:r>
            <w:r w:rsidRPr="00D3326B">
              <w:t>потребительского общества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ОАО "Агрокомбинат "</w:t>
            </w:r>
            <w:proofErr w:type="spellStart"/>
            <w:r>
              <w:t>Скидельский</w:t>
            </w:r>
            <w:proofErr w:type="spellEnd"/>
            <w:r>
              <w:t xml:space="preserve">" ф-л "Свиноводческий комплекс </w:t>
            </w:r>
            <w:r w:rsidRPr="00D3326B">
              <w:t>"</w:t>
            </w:r>
            <w:proofErr w:type="spellStart"/>
            <w:r w:rsidRPr="00D3326B">
              <w:t>Самаровичи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94DB7" w:rsidRDefault="0019448E">
            <w:pPr>
              <w:jc w:val="center"/>
              <w:rPr>
                <w:color w:val="FF0000"/>
              </w:rPr>
            </w:pPr>
            <w:r w:rsidRPr="00294DB7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roofErr w:type="spellStart"/>
            <w:r w:rsidRPr="00D3326B">
              <w:t>Зельвенское</w:t>
            </w:r>
            <w:proofErr w:type="spellEnd"/>
            <w:r w:rsidRPr="00D3326B">
              <w:t xml:space="preserve"> РУП ЖКХ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/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 w:rsidP="00D3326B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Ивьевьский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СУП "</w:t>
            </w:r>
            <w:proofErr w:type="spellStart"/>
            <w:r w:rsidRPr="00D3326B">
              <w:t>Лаздуны</w:t>
            </w:r>
            <w:proofErr w:type="spellEnd"/>
            <w:r w:rsidRPr="00D3326B">
              <w:t>-Агро"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КСУП "</w:t>
            </w:r>
            <w:proofErr w:type="spellStart"/>
            <w:r w:rsidRPr="00D3326B">
              <w:t>Баума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D3326B"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ОАО "</w:t>
            </w:r>
            <w:proofErr w:type="spellStart"/>
            <w:r>
              <w:t>Ивьевская</w:t>
            </w:r>
            <w:proofErr w:type="spellEnd"/>
            <w:r>
              <w:t xml:space="preserve">  </w:t>
            </w:r>
            <w:r w:rsidRPr="00D3326B">
              <w:t>сельхозтехника"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Общество с ограниченной </w:t>
            </w:r>
            <w:r w:rsidRPr="00D3326B">
              <w:t>ответственностью "</w:t>
            </w:r>
            <w:proofErr w:type="spellStart"/>
            <w:r w:rsidRPr="00D3326B">
              <w:t>Росхольц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Филиал ПООО "</w:t>
            </w:r>
            <w:proofErr w:type="spellStart"/>
            <w:r>
              <w:t>Техмаш</w:t>
            </w:r>
            <w:proofErr w:type="spellEnd"/>
            <w:r>
              <w:t xml:space="preserve">" г. Лида </w:t>
            </w:r>
            <w:r w:rsidRPr="00D3326B">
              <w:t>"Завод сельхозмашин"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ООО "</w:t>
            </w:r>
            <w:proofErr w:type="spellStart"/>
            <w:r w:rsidRPr="00D3326B">
              <w:t>ЛидаТехмаш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КСУП "Субботники"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ООО "ИВЮ"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КСУП "</w:t>
            </w:r>
            <w:proofErr w:type="spellStart"/>
            <w:r w:rsidRPr="00D3326B">
              <w:t>Трабы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ДРСУ-156 </w:t>
            </w:r>
            <w:r w:rsidRPr="00D3326B">
              <w:t>КУП</w:t>
            </w:r>
            <w:r>
              <w:t xml:space="preserve"> </w:t>
            </w:r>
            <w:r w:rsidRPr="00D3326B">
              <w:t>"</w:t>
            </w:r>
            <w:proofErr w:type="spellStart"/>
            <w:r w:rsidRPr="00D3326B">
              <w:t>Гроднооблдорстрой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roofErr w:type="spellStart"/>
            <w:r w:rsidRPr="00D3326B">
              <w:t>Ивьевское</w:t>
            </w:r>
            <w:proofErr w:type="spellEnd"/>
            <w:r w:rsidRPr="00D3326B">
              <w:t xml:space="preserve"> РУП ЖКХ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231484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231484">
              <w:t>Общество с ограниченной ответственностью «</w:t>
            </w:r>
            <w:proofErr w:type="spellStart"/>
            <w:r w:rsidRPr="00231484">
              <w:t>ЭкоРан</w:t>
            </w:r>
            <w:proofErr w:type="spellEnd"/>
            <w:r w:rsidRPr="00231484">
              <w:t xml:space="preserve"> Про»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31484" w:rsidRDefault="0019448E">
            <w:pPr>
              <w:jc w:val="center"/>
              <w:rPr>
                <w:color w:val="FF0000"/>
              </w:rPr>
            </w:pPr>
            <w:r w:rsidRPr="00231484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ГЛХУ "</w:t>
            </w:r>
            <w:proofErr w:type="spellStart"/>
            <w:r w:rsidRPr="00D3326B">
              <w:t>Ивьевский</w:t>
            </w:r>
            <w:proofErr w:type="spellEnd"/>
            <w:r w:rsidRPr="00D3326B">
              <w:t xml:space="preserve"> лесхоз"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31484" w:rsidRDefault="0019448E">
            <w:pPr>
              <w:jc w:val="center"/>
              <w:rPr>
                <w:color w:val="FF0000"/>
              </w:rPr>
            </w:pPr>
            <w:r w:rsidRPr="00231484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231484">
              <w:t>ОАО «</w:t>
            </w:r>
            <w:proofErr w:type="spellStart"/>
            <w:r w:rsidRPr="00231484">
              <w:t>Лидахлебопродукт</w:t>
            </w:r>
            <w:proofErr w:type="spellEnd"/>
            <w:r w:rsidRPr="00231484">
              <w:t xml:space="preserve">» филиал </w:t>
            </w:r>
            <w:proofErr w:type="spellStart"/>
            <w:r w:rsidRPr="00231484">
              <w:t>Ивьевский</w:t>
            </w:r>
            <w:proofErr w:type="spellEnd"/>
            <w:r w:rsidRPr="00231484">
              <w:t xml:space="preserve"> производственный участок»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31484" w:rsidRDefault="001944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Default="0019448E" w:rsidP="00231484">
            <w:r>
              <w:t>«</w:t>
            </w:r>
            <w:proofErr w:type="spellStart"/>
            <w:r>
              <w:t>Гроднооблдорстрой</w:t>
            </w:r>
            <w:proofErr w:type="spellEnd"/>
            <w:r>
              <w:t xml:space="preserve">»  </w:t>
            </w:r>
          </w:p>
          <w:p w:rsidR="0019448E" w:rsidRPr="00231484" w:rsidRDefault="0019448E" w:rsidP="00231484">
            <w:proofErr w:type="spellStart"/>
            <w:r>
              <w:t>Дорожно</w:t>
            </w:r>
            <w:proofErr w:type="spellEnd"/>
            <w:r>
              <w:t xml:space="preserve"> ремонтно-строительное  управление №156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31484" w:rsidRDefault="001944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31484" w:rsidRDefault="0019448E">
            <w:r w:rsidRPr="00231484">
              <w:t>Общество с ограниченной ответственностью «</w:t>
            </w:r>
            <w:proofErr w:type="spellStart"/>
            <w:r w:rsidRPr="00231484">
              <w:t>Фориния</w:t>
            </w:r>
            <w:proofErr w:type="spellEnd"/>
            <w:r w:rsidRPr="00231484">
              <w:t>»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Default="0019448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31484" w:rsidRDefault="0019448E">
            <w:r w:rsidRPr="00231484">
              <w:t>Общество с ограниченной ответственностью «</w:t>
            </w:r>
            <w:proofErr w:type="spellStart"/>
            <w:r w:rsidRPr="00231484">
              <w:t>Ресайклинг</w:t>
            </w:r>
            <w:proofErr w:type="spellEnd"/>
            <w:r w:rsidRPr="00231484">
              <w:t xml:space="preserve"> Пласт»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 w:rsidP="00D3326B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Кореличский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/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D107C4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КСУП "Луки-Агро" </w:t>
            </w:r>
            <w:proofErr w:type="spellStart"/>
            <w:r>
              <w:t>Кореличского</w:t>
            </w:r>
            <w:proofErr w:type="spellEnd"/>
            <w:r>
              <w:t xml:space="preserve"> </w:t>
            </w:r>
            <w:r w:rsidRPr="00D3326B">
              <w:t>района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 w:rsidP="00D3326B">
            <w:proofErr w:type="spellStart"/>
            <w:r w:rsidRPr="00C50835">
              <w:t>Кореличский</w:t>
            </w:r>
            <w:proofErr w:type="spellEnd"/>
            <w:r w:rsidRPr="00C50835">
              <w:t xml:space="preserve"> </w:t>
            </w:r>
            <w:proofErr w:type="spellStart"/>
            <w:r w:rsidRPr="00C50835">
              <w:t>сырцех</w:t>
            </w:r>
            <w:proofErr w:type="spellEnd"/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D107C4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СПК "Маяк-Заполье"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КСУП "</w:t>
            </w:r>
            <w:proofErr w:type="spellStart"/>
            <w:r w:rsidRPr="00D3326B">
              <w:t>Малюшичи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СПК "</w:t>
            </w:r>
            <w:proofErr w:type="spellStart"/>
            <w:r w:rsidRPr="00D3326B">
              <w:t>Жуховичи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lastRenderedPageBreak/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>Филиал "</w:t>
            </w:r>
            <w:proofErr w:type="spellStart"/>
            <w:r>
              <w:t>БиоМакс</w:t>
            </w:r>
            <w:proofErr w:type="spellEnd"/>
            <w:r>
              <w:t xml:space="preserve">-Кореличи" закрытого акционерного </w:t>
            </w:r>
            <w:r w:rsidRPr="00D3326B">
              <w:t>общества "</w:t>
            </w:r>
            <w:proofErr w:type="spellStart"/>
            <w:r w:rsidRPr="00D3326B">
              <w:t>БиоМакс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КСПУП "Птицефабрика "Красноармейская" </w:t>
            </w:r>
            <w:proofErr w:type="spellStart"/>
            <w:r w:rsidRPr="00D3326B">
              <w:t>Кореличского</w:t>
            </w:r>
            <w:proofErr w:type="spellEnd"/>
            <w:r w:rsidRPr="00D3326B">
              <w:t xml:space="preserve"> района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D107C4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roofErr w:type="spellStart"/>
            <w:r w:rsidRPr="00D3326B">
              <w:t>Кореличское</w:t>
            </w:r>
            <w:proofErr w:type="spellEnd"/>
            <w:r w:rsidRPr="00D3326B">
              <w:t xml:space="preserve"> РУП ЖКХ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Коммунальное сельскохозяйственное унитарное предприятие  " </w:t>
            </w:r>
            <w:proofErr w:type="spellStart"/>
            <w:r w:rsidRPr="00D3326B">
              <w:t>Царюка</w:t>
            </w:r>
            <w:proofErr w:type="spellEnd"/>
            <w:r w:rsidRPr="00D3326B">
              <w:t>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КСУП "</w:t>
            </w:r>
            <w:proofErr w:type="spellStart"/>
            <w:r>
              <w:t>Племзавод</w:t>
            </w:r>
            <w:proofErr w:type="spellEnd"/>
            <w:r>
              <w:t xml:space="preserve"> Кореличи" </w:t>
            </w:r>
            <w:proofErr w:type="spellStart"/>
            <w:r w:rsidRPr="00D3326B">
              <w:t>Кореличского</w:t>
            </w:r>
            <w:proofErr w:type="spellEnd"/>
            <w:r w:rsidRPr="00D3326B">
              <w:t xml:space="preserve"> района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КУСП "Черняховский- Агро"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ОАО "Кореличи-Лён"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C50835" w:rsidRDefault="0019448E">
            <w:pPr>
              <w:jc w:val="center"/>
              <w:rPr>
                <w:color w:val="FF0000"/>
              </w:rPr>
            </w:pPr>
            <w:r w:rsidRPr="00C50835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ОАО "Гродненский ликеро-водочный завод" </w:t>
            </w:r>
            <w:proofErr w:type="spellStart"/>
            <w:r w:rsidRPr="00D3326B">
              <w:t>Ворончанский</w:t>
            </w:r>
            <w:proofErr w:type="spellEnd"/>
            <w:r w:rsidRPr="00D3326B">
              <w:t xml:space="preserve"> филиал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C50835" w:rsidRDefault="0019448E">
            <w:pPr>
              <w:jc w:val="center"/>
              <w:rPr>
                <w:color w:val="FF0000"/>
              </w:rPr>
            </w:pPr>
            <w:r w:rsidRPr="00C50835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>
              <w:t xml:space="preserve">ОАО "Гродненский ликеро-водочный завод </w:t>
            </w:r>
            <w:r w:rsidRPr="00D3326B">
              <w:t>"(Мирский филиал)</w:t>
            </w:r>
          </w:p>
        </w:tc>
      </w:tr>
      <w:tr w:rsidR="0019448E" w:rsidTr="00D332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pPr>
              <w:jc w:val="center"/>
            </w:pPr>
            <w:r w:rsidRPr="00C50835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3326B" w:rsidRDefault="0019448E">
            <w:r w:rsidRPr="00D3326B">
              <w:t>КУП "</w:t>
            </w:r>
            <w:proofErr w:type="spellStart"/>
            <w:r>
              <w:t>Гроднооблдорстрой</w:t>
            </w:r>
            <w:proofErr w:type="spellEnd"/>
            <w:r>
              <w:t xml:space="preserve">" </w:t>
            </w:r>
            <w:r w:rsidRPr="00D3326B">
              <w:t>филиал ДРСУ №158 г. Кореличи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818AB" w:rsidRDefault="0019448E" w:rsidP="00A818AB">
            <w:pPr>
              <w:jc w:val="center"/>
              <w:rPr>
                <w:i/>
              </w:rPr>
            </w:pPr>
            <w:r w:rsidRPr="004655CD">
              <w:rPr>
                <w:b/>
                <w:i/>
                <w:sz w:val="28"/>
                <w:szCs w:val="28"/>
              </w:rPr>
              <w:t>Лидский р-н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 "Лакокраска" (КПР №9)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"Стеклозавод "Неман"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ОАО "Торфобрикетный завод </w:t>
            </w:r>
            <w:r w:rsidRPr="002E2050">
              <w:t>"</w:t>
            </w:r>
            <w:proofErr w:type="spellStart"/>
            <w:r w:rsidRPr="002E2050">
              <w:t>Дитва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 w:rsidP="002E2050">
            <w:r>
              <w:t>ОАО "Минский завод колёсных тягачей "  Автосборочное п</w:t>
            </w:r>
            <w:r w:rsidRPr="002E2050">
              <w:t>роизводство "Неман"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</w:t>
            </w:r>
            <w:proofErr w:type="spellStart"/>
            <w:r w:rsidRPr="002E2050">
              <w:t>Лидагропроммаш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Иностранное предприятие </w:t>
            </w:r>
            <w:r w:rsidRPr="002E2050">
              <w:t>"</w:t>
            </w:r>
            <w:proofErr w:type="spellStart"/>
            <w:r w:rsidRPr="002E2050">
              <w:t>Эвелида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06130F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ОАО "Управляющая компания </w:t>
            </w:r>
            <w:r w:rsidRPr="002E2050">
              <w:t>холдинга "</w:t>
            </w:r>
            <w:proofErr w:type="spellStart"/>
            <w:r w:rsidRPr="002E2050">
              <w:t>Лидсельмаш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06130F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ОАО "</w:t>
            </w:r>
            <w:proofErr w:type="spellStart"/>
            <w:r>
              <w:t>Минойтовский</w:t>
            </w:r>
            <w:proofErr w:type="spellEnd"/>
            <w:r>
              <w:t xml:space="preserve"> ремонтный </w:t>
            </w:r>
            <w:r w:rsidRPr="002E2050">
              <w:t>завод"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ОАО "</w:t>
            </w:r>
            <w:proofErr w:type="spellStart"/>
            <w:r>
              <w:t>Гроднохлебпром</w:t>
            </w:r>
            <w:proofErr w:type="spellEnd"/>
            <w:r>
              <w:t xml:space="preserve">" филиал </w:t>
            </w:r>
            <w:r w:rsidRPr="002E2050">
              <w:t>"Лидский хлебозавод"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ЗАО "</w:t>
            </w:r>
            <w:proofErr w:type="spellStart"/>
            <w:r w:rsidRPr="002E2050">
              <w:t>Агропромсельмаш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"Лида-</w:t>
            </w:r>
            <w:proofErr w:type="spellStart"/>
            <w:r w:rsidRPr="002E2050">
              <w:t>агротехсервис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ОАО "Строительно-монтажный </w:t>
            </w:r>
            <w:r w:rsidRPr="002E2050">
              <w:t>трест № 19"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</w:t>
            </w:r>
            <w:proofErr w:type="spellStart"/>
            <w:r w:rsidRPr="002E2050">
              <w:t>Стройвектор</w:t>
            </w:r>
            <w:proofErr w:type="spellEnd"/>
            <w:r w:rsidRPr="002E2050">
              <w:t>" г. Лида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Лидский филиал Гродненского областного потребительского </w:t>
            </w:r>
            <w:r w:rsidRPr="002E2050">
              <w:t>общества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FC461F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ОАО "Лидский л</w:t>
            </w:r>
            <w:r w:rsidRPr="002E2050">
              <w:t>итейно-механический завод"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Государственное предприятие </w:t>
            </w:r>
            <w:r w:rsidRPr="002E2050">
              <w:t>"Лидская ПМК-169"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КСУП "</w:t>
            </w:r>
            <w:proofErr w:type="spellStart"/>
            <w:r w:rsidRPr="002E2050">
              <w:t>Песковцы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ОАО "</w:t>
            </w:r>
            <w:proofErr w:type="spellStart"/>
            <w:r>
              <w:t>Ивацевичдрев</w:t>
            </w:r>
            <w:proofErr w:type="spellEnd"/>
            <w:r>
              <w:t xml:space="preserve">" производственная площадка г. </w:t>
            </w:r>
            <w:r w:rsidRPr="002E2050">
              <w:t>Лида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СЗАО </w:t>
            </w:r>
            <w:r w:rsidRPr="002E2050">
              <w:t>"ЛИПЛАСТ- СПб"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ОАО "Торфобрикетный завод </w:t>
            </w:r>
            <w:r w:rsidRPr="002E2050">
              <w:t>"Лидский"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"Лидская обувная фабрика"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УП "Консул" Бабича Виктора </w:t>
            </w:r>
            <w:r w:rsidRPr="002E2050">
              <w:t>Владимировича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9633C1" w:rsidP="009633C1">
            <w:r>
              <w:t>ДРСУ №157</w:t>
            </w:r>
            <w:r>
              <w:tab/>
              <w:t>КУП "</w:t>
            </w:r>
            <w:proofErr w:type="spellStart"/>
            <w:r>
              <w:t>Гроднооблдорстрой</w:t>
            </w:r>
            <w:proofErr w:type="spellEnd"/>
            <w:r>
              <w:t>"</w:t>
            </w:r>
            <w:r>
              <w:tab/>
            </w:r>
            <w:r>
              <w:tab/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Дорожно-эксплуатационное управление №55 РУП </w:t>
            </w:r>
            <w:r w:rsidRPr="002E2050">
              <w:t>"</w:t>
            </w:r>
            <w:proofErr w:type="spellStart"/>
            <w:r w:rsidRPr="002E2050">
              <w:t>Гродноавтодор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06130F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</w:t>
            </w:r>
            <w:proofErr w:type="spellStart"/>
            <w:r w:rsidRPr="002E2050">
              <w:t>Лидастройматериалы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26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9633C1">
            <w:r w:rsidRPr="009633C1">
              <w:t xml:space="preserve">В/ч 1234 </w:t>
            </w:r>
            <w:r w:rsidRPr="009633C1">
              <w:tab/>
            </w:r>
            <w:r w:rsidRPr="009633C1">
              <w:tab/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FC461F">
              <w:rPr>
                <w:color w:val="FF0000"/>
              </w:rPr>
              <w:t>27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РСУП "Совхоз "Лидский"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28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"Завод "Оптик"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8B3831">
              <w:rPr>
                <w:color w:val="FF0000"/>
              </w:rPr>
              <w:t>29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Коммунальное сельскохозяйственное унитарное предприятие  </w:t>
            </w:r>
            <w:r w:rsidRPr="002E2050">
              <w:t>"</w:t>
            </w:r>
            <w:proofErr w:type="spellStart"/>
            <w:r w:rsidRPr="002E2050">
              <w:t>Ваверка</w:t>
            </w:r>
            <w:proofErr w:type="spellEnd"/>
            <w:r w:rsidRPr="002E2050">
              <w:t>-Агро"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30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КСУП "Белица-Агро"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31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Дорожно-строительное управление №24 ОАО "Дорожно-строительный трест №6"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32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ЗАО "Лидский керамзитовый </w:t>
            </w:r>
            <w:r w:rsidRPr="002E2050">
              <w:t>завод"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33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ОАО "Лидские пищевые </w:t>
            </w:r>
            <w:r w:rsidRPr="002E2050">
              <w:t>концентраты"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FC461F">
              <w:rPr>
                <w:color w:val="FF0000"/>
              </w:rPr>
              <w:t>34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</w:t>
            </w:r>
            <w:r>
              <w:t xml:space="preserve">Лидский </w:t>
            </w:r>
            <w:r w:rsidRPr="002E2050">
              <w:t>молочно-консервный комбинат"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35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КСУП "Едки - Агро"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36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Филиал "Автобусный парк № 2 </w:t>
            </w:r>
            <w:proofErr w:type="spellStart"/>
            <w:r>
              <w:t>г.</w:t>
            </w:r>
            <w:r w:rsidRPr="002E2050">
              <w:t>Лида</w:t>
            </w:r>
            <w:proofErr w:type="spellEnd"/>
            <w:r w:rsidRPr="002E2050">
              <w:t>" ОАО "</w:t>
            </w:r>
            <w:proofErr w:type="spellStart"/>
            <w:r w:rsidRPr="002E2050">
              <w:t>Гроднооблавтотранс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37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ООО "</w:t>
            </w:r>
            <w:proofErr w:type="spellStart"/>
            <w:r w:rsidRPr="002E2050">
              <w:t>Кормомил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06130F">
              <w:rPr>
                <w:color w:val="FF0000"/>
              </w:rPr>
              <w:t>38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УП "</w:t>
            </w:r>
            <w:proofErr w:type="spellStart"/>
            <w:r>
              <w:t>Барановичское</w:t>
            </w:r>
            <w:proofErr w:type="spellEnd"/>
            <w:r>
              <w:t xml:space="preserve"> отделение </w:t>
            </w:r>
            <w:r w:rsidRPr="002E2050">
              <w:t>БЖД" Локомотивное депо Лида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40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ЛРСУП "</w:t>
            </w:r>
            <w:proofErr w:type="spellStart"/>
            <w:r w:rsidRPr="002E2050">
              <w:t>Можейково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41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ЗАО "Каскад" г. Лида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42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Государственное предприятие </w:t>
            </w:r>
            <w:r w:rsidRPr="002E2050">
              <w:t>"</w:t>
            </w:r>
            <w:proofErr w:type="spellStart"/>
            <w:r w:rsidRPr="002E2050">
              <w:t>Гроднооблтопливо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43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Лидский участок ОАО </w:t>
            </w:r>
            <w:r w:rsidRPr="002E2050">
              <w:t>"Кореличи-Лён"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44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ПУ "</w:t>
            </w:r>
            <w:proofErr w:type="spellStart"/>
            <w:r>
              <w:t>Лидагаз</w:t>
            </w:r>
            <w:proofErr w:type="spellEnd"/>
            <w:r>
              <w:t xml:space="preserve">" ПРУП </w:t>
            </w:r>
            <w:r w:rsidRPr="002E2050">
              <w:t>"</w:t>
            </w:r>
            <w:proofErr w:type="spellStart"/>
            <w:r w:rsidRPr="002E2050">
              <w:t>Гроднооблгаз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45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ООО "Стиль 97"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lastRenderedPageBreak/>
              <w:t>46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ООО "Монте Групп"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23427D">
              <w:rPr>
                <w:color w:val="FF0000"/>
              </w:rPr>
              <w:t>47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23427D">
            <w:r w:rsidRPr="0023427D">
              <w:t>ОАО "</w:t>
            </w:r>
            <w:proofErr w:type="spellStart"/>
            <w:r w:rsidRPr="0023427D">
              <w:t>Гроднеский</w:t>
            </w:r>
            <w:proofErr w:type="spellEnd"/>
            <w:r w:rsidRPr="0023427D">
              <w:t xml:space="preserve"> мясокомбинат"</w:t>
            </w:r>
            <w:r w:rsidRPr="0023427D">
              <w:tab/>
              <w:t>Филиал "Лидский мясокомбинат"</w:t>
            </w:r>
            <w:r w:rsidRPr="0023427D">
              <w:tab/>
            </w:r>
            <w:r w:rsidRPr="0023427D">
              <w:tab/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48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Филиал ЗАО "</w:t>
            </w:r>
            <w:proofErr w:type="spellStart"/>
            <w:r w:rsidRPr="002E2050">
              <w:t>Белсалттрейд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49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ОАО "Лидский завод </w:t>
            </w:r>
            <w:proofErr w:type="spellStart"/>
            <w:r w:rsidRPr="002E2050">
              <w:t>электроизделий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726FA">
              <w:rPr>
                <w:color w:val="FF0000"/>
              </w:rPr>
              <w:t>50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Лидское ГУП ЖКХ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9633C1">
              <w:rPr>
                <w:color w:val="FF0000"/>
              </w:rPr>
              <w:t>51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РДУПП "Конус" РУП "НПЦ НАН Беларуси по механизации </w:t>
            </w:r>
            <w:r w:rsidRPr="002E2050">
              <w:t>сельского хозяйства"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52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ЗАО "БЕЛТЕКС ОПТИК"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6130F" w:rsidRDefault="0019448E">
            <w:pPr>
              <w:jc w:val="center"/>
              <w:rPr>
                <w:color w:val="FF0000"/>
              </w:rPr>
            </w:pPr>
            <w:r w:rsidRPr="0006130F">
              <w:rPr>
                <w:color w:val="FF0000"/>
              </w:rPr>
              <w:t>53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Филиал "</w:t>
            </w:r>
            <w:proofErr w:type="spellStart"/>
            <w:r>
              <w:t>Дитва</w:t>
            </w:r>
            <w:proofErr w:type="spellEnd"/>
            <w:r>
              <w:t xml:space="preserve">" ОАО </w:t>
            </w:r>
            <w:r w:rsidRPr="002E2050">
              <w:t>"</w:t>
            </w:r>
            <w:proofErr w:type="spellStart"/>
            <w:r w:rsidRPr="002E2050">
              <w:t>Лидахлебопродукт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6130F" w:rsidRDefault="0019448E">
            <w:pPr>
              <w:jc w:val="center"/>
              <w:rPr>
                <w:color w:val="FF0000"/>
              </w:rPr>
            </w:pPr>
            <w:r w:rsidRPr="0006130F">
              <w:rPr>
                <w:color w:val="FF0000"/>
              </w:rPr>
              <w:t>54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ОАО "</w:t>
            </w:r>
            <w:proofErr w:type="spellStart"/>
            <w:r w:rsidRPr="002E2050">
              <w:t>Лидахлебопродукт</w:t>
            </w:r>
            <w:proofErr w:type="spellEnd"/>
            <w:r w:rsidRPr="002E2050">
              <w:t>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6130F" w:rsidRDefault="0019448E">
            <w:pPr>
              <w:jc w:val="center"/>
              <w:rPr>
                <w:color w:val="FF0000"/>
              </w:rPr>
            </w:pPr>
            <w:r w:rsidRPr="0006130F">
              <w:rPr>
                <w:color w:val="FF0000"/>
              </w:rPr>
              <w:t>55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>ОАО "</w:t>
            </w:r>
            <w:proofErr w:type="spellStart"/>
            <w:r>
              <w:t>Лидахлебопродукт</w:t>
            </w:r>
            <w:proofErr w:type="spellEnd"/>
            <w:r>
              <w:t xml:space="preserve">" с/к </w:t>
            </w:r>
            <w:r w:rsidRPr="002E2050">
              <w:t>"Прогресс"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pPr>
              <w:jc w:val="center"/>
            </w:pPr>
            <w:r w:rsidRPr="00BB26A0">
              <w:rPr>
                <w:color w:val="FF0000"/>
              </w:rPr>
              <w:t>56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 w:rsidRPr="002E2050">
              <w:t>ООО "ФУДПАК"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 w:rsidP="008B3831">
            <w:pPr>
              <w:jc w:val="center"/>
            </w:pPr>
            <w:r w:rsidRPr="0023427D">
              <w:rPr>
                <w:color w:val="FF0000"/>
              </w:rPr>
              <w:t>5</w:t>
            </w:r>
            <w:r w:rsidR="008B3831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19448E">
            <w:r>
              <w:t xml:space="preserve">ООО "РУМБ-1" </w:t>
            </w:r>
          </w:p>
        </w:tc>
      </w:tr>
      <w:tr w:rsidR="0019448E" w:rsidTr="002E2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E2050" w:rsidRDefault="008B3831">
            <w:pPr>
              <w:jc w:val="center"/>
            </w:pPr>
            <w:r>
              <w:rPr>
                <w:color w:val="FF0000"/>
              </w:rPr>
              <w:t>58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Default="0019448E">
            <w:r>
              <w:t>ОАО «</w:t>
            </w:r>
            <w:proofErr w:type="spellStart"/>
            <w:r>
              <w:t>Лиданефтепродукт</w:t>
            </w:r>
            <w:proofErr w:type="spellEnd"/>
            <w:r>
              <w:t>»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 w:rsidP="009B32A3">
            <w:pPr>
              <w:jc w:val="center"/>
              <w:rPr>
                <w:i/>
              </w:rPr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 w:rsidP="009B32A3">
            <w:pPr>
              <w:jc w:val="center"/>
              <w:rPr>
                <w:i/>
              </w:rPr>
            </w:pPr>
            <w:r w:rsidRPr="004655CD">
              <w:rPr>
                <w:b/>
                <w:i/>
                <w:sz w:val="28"/>
                <w:szCs w:val="28"/>
              </w:rPr>
              <w:t>Мостовский р-н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19448E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>ОАО "</w:t>
            </w:r>
            <w:proofErr w:type="spellStart"/>
            <w:r>
              <w:t>Рогозницкий</w:t>
            </w:r>
            <w:proofErr w:type="spellEnd"/>
            <w:r>
              <w:t xml:space="preserve"> крахмальный </w:t>
            </w:r>
            <w:r w:rsidRPr="009B32A3">
              <w:t>завод" (КПР №14)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ЗАО </w:t>
            </w:r>
            <w:r w:rsidRPr="009B32A3">
              <w:t>"</w:t>
            </w:r>
            <w:proofErr w:type="spellStart"/>
            <w:r w:rsidRPr="009B32A3">
              <w:t>Гудевичи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Филиал  "Дубно" ОАО </w:t>
            </w:r>
            <w:r w:rsidRPr="009B32A3">
              <w:t>"Агрокомбинат "</w:t>
            </w:r>
            <w:proofErr w:type="spellStart"/>
            <w:r w:rsidRPr="009B32A3">
              <w:t>Скидельский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 w:rsidRPr="009B32A3">
              <w:t>ГП "Мостовская сельхозтехника"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ОАО </w:t>
            </w:r>
            <w:r w:rsidRPr="009B32A3">
              <w:t>"</w:t>
            </w:r>
            <w:proofErr w:type="spellStart"/>
            <w:r w:rsidRPr="009B32A3">
              <w:t>Черлёна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КСУП </w:t>
            </w:r>
            <w:r w:rsidRPr="009B32A3">
              <w:t>"</w:t>
            </w:r>
            <w:proofErr w:type="spellStart"/>
            <w:r w:rsidRPr="009B32A3">
              <w:t>Озеранский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 w:rsidRPr="009B32A3">
              <w:t>ЧПТУП "</w:t>
            </w:r>
            <w:proofErr w:type="spellStart"/>
            <w:r w:rsidRPr="009B32A3">
              <w:t>Палетэкс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ОАО </w:t>
            </w:r>
            <w:r w:rsidRPr="009B32A3">
              <w:t>"Мостовский ремонтный завод"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D72CFD" w:rsidRDefault="0019448E">
            <w:pPr>
              <w:jc w:val="center"/>
              <w:rPr>
                <w:color w:val="FF0000"/>
              </w:rPr>
            </w:pPr>
            <w:r w:rsidRPr="00D72CFD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ОАО "Агрокомбинат </w:t>
            </w:r>
            <w:r w:rsidRPr="009B32A3">
              <w:t>"</w:t>
            </w:r>
            <w:proofErr w:type="spellStart"/>
            <w:r w:rsidRPr="009B32A3">
              <w:t>Скидельский</w:t>
            </w:r>
            <w:proofErr w:type="spellEnd"/>
            <w:r w:rsidRPr="009B32A3">
              <w:t>"</w:t>
            </w:r>
            <w:r>
              <w:t xml:space="preserve"> филиал </w:t>
            </w:r>
            <w:r w:rsidRPr="009B32A3">
              <w:t xml:space="preserve">"Мостовский </w:t>
            </w:r>
            <w:proofErr w:type="spellStart"/>
            <w:r w:rsidRPr="009B32A3">
              <w:t>кумпячок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Дорожное ремонтно-строительное управление № 208 КУП </w:t>
            </w:r>
            <w:r w:rsidRPr="009B32A3">
              <w:t>"</w:t>
            </w:r>
            <w:proofErr w:type="spellStart"/>
            <w:r w:rsidRPr="009B32A3">
              <w:t>Гроднооблдорстрой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19448E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 w:rsidRPr="009B32A3">
              <w:t>КСУП "Имени Адама Мицкевича"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9B32A3"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Гродненское областное потребительское общество </w:t>
            </w:r>
            <w:r w:rsidRPr="009B32A3">
              <w:t>Мостовский филиал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D72CFD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>
              <w:t xml:space="preserve">ОАО </w:t>
            </w:r>
            <w:r w:rsidRPr="009B32A3">
              <w:t>"</w:t>
            </w:r>
            <w:proofErr w:type="spellStart"/>
            <w:r w:rsidRPr="009B32A3">
              <w:t>Мостовдрев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19448E" w:rsidRDefault="0019448E">
            <w:pPr>
              <w:jc w:val="center"/>
              <w:rPr>
                <w:color w:val="FF0000"/>
              </w:rPr>
            </w:pPr>
            <w:r w:rsidRPr="0019448E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r w:rsidRPr="009B32A3">
              <w:t>СООО "</w:t>
            </w:r>
            <w:proofErr w:type="spellStart"/>
            <w:r w:rsidRPr="009B32A3">
              <w:t>Байдимэкс</w:t>
            </w:r>
            <w:proofErr w:type="spellEnd"/>
            <w:r w:rsidRPr="009B32A3">
              <w:t>"</w:t>
            </w:r>
          </w:p>
        </w:tc>
      </w:tr>
      <w:tr w:rsidR="0019448E" w:rsidTr="009B3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Pr>
              <w:jc w:val="center"/>
            </w:pPr>
            <w:r w:rsidRPr="0019448E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9B32A3" w:rsidRDefault="0019448E">
            <w:proofErr w:type="spellStart"/>
            <w:r w:rsidRPr="009B32A3">
              <w:t>Мостовское</w:t>
            </w:r>
            <w:proofErr w:type="spellEnd"/>
            <w:r w:rsidRPr="009B32A3">
              <w:t xml:space="preserve"> РУП ЖКХ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 w:rsidP="00F51992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Новогрудский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 w:rsidRPr="002846D9">
              <w:t>ОАО "</w:t>
            </w:r>
            <w:proofErr w:type="spellStart"/>
            <w:r w:rsidRPr="002846D9">
              <w:t>Кошелево</w:t>
            </w:r>
            <w:proofErr w:type="spellEnd"/>
            <w:r w:rsidRPr="002846D9">
              <w:t>-Агро"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320C6C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 xml:space="preserve">Открытое акционерное общество </w:t>
            </w:r>
            <w:r w:rsidRPr="002846D9">
              <w:t>"</w:t>
            </w:r>
            <w:proofErr w:type="spellStart"/>
            <w:r w:rsidRPr="002846D9">
              <w:t>Принеманский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ОАО "</w:t>
            </w:r>
            <w:proofErr w:type="spellStart"/>
            <w:r>
              <w:t>Гроднохлебпром</w:t>
            </w:r>
            <w:proofErr w:type="spellEnd"/>
            <w:r>
              <w:t xml:space="preserve">" филиал </w:t>
            </w:r>
            <w:r w:rsidRPr="002846D9">
              <w:t>"</w:t>
            </w:r>
            <w:proofErr w:type="spellStart"/>
            <w:r w:rsidRPr="002846D9">
              <w:t>Новогрудский</w:t>
            </w:r>
            <w:proofErr w:type="spellEnd"/>
            <w:r w:rsidRPr="002846D9">
              <w:t xml:space="preserve">  хлебозавод"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Совместное предприятие "</w:t>
            </w:r>
            <w:proofErr w:type="spellStart"/>
            <w:r>
              <w:t>Леор</w:t>
            </w:r>
            <w:proofErr w:type="spellEnd"/>
            <w:r>
              <w:t xml:space="preserve"> </w:t>
            </w:r>
            <w:r w:rsidRPr="002846D9">
              <w:t>Пластик" ООО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 w:rsidRPr="002846D9">
              <w:t>СООО "</w:t>
            </w:r>
            <w:proofErr w:type="spellStart"/>
            <w:r w:rsidRPr="002846D9">
              <w:t>Леор</w:t>
            </w:r>
            <w:proofErr w:type="spellEnd"/>
            <w:r w:rsidRPr="002846D9">
              <w:t xml:space="preserve"> Фиш"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6A31FC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roofErr w:type="spellStart"/>
            <w:r>
              <w:t>Новогрудский</w:t>
            </w:r>
            <w:proofErr w:type="spellEnd"/>
            <w:r>
              <w:t xml:space="preserve"> филиал УП  </w:t>
            </w:r>
            <w:r w:rsidRPr="002846D9">
              <w:t>"Фильтр"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 xml:space="preserve">Открытое акционерное общество </w:t>
            </w:r>
            <w:r w:rsidRPr="002846D9">
              <w:t>"Щорсы"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396A07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ОАО "</w:t>
            </w:r>
            <w:proofErr w:type="spellStart"/>
            <w:r>
              <w:t>Лидахлебопродукт</w:t>
            </w:r>
            <w:proofErr w:type="spellEnd"/>
            <w:r>
              <w:t xml:space="preserve">" филиал </w:t>
            </w:r>
            <w:r w:rsidRPr="002846D9">
              <w:t>"</w:t>
            </w:r>
            <w:proofErr w:type="spellStart"/>
            <w:r w:rsidRPr="002846D9">
              <w:t>АгроНеман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КУП "</w:t>
            </w:r>
            <w:proofErr w:type="spellStart"/>
            <w:r>
              <w:t>Гроднооблдорстрой</w:t>
            </w:r>
            <w:proofErr w:type="spellEnd"/>
            <w:r>
              <w:t xml:space="preserve">" ДРСУ </w:t>
            </w:r>
            <w:r w:rsidRPr="002846D9">
              <w:t>№</w:t>
            </w:r>
            <w:r>
              <w:t xml:space="preserve"> </w:t>
            </w:r>
            <w:r w:rsidRPr="002846D9">
              <w:t>189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 xml:space="preserve">Сельскохозяйственный производственный кооператив </w:t>
            </w:r>
            <w:r w:rsidRPr="002846D9">
              <w:t>"</w:t>
            </w:r>
            <w:proofErr w:type="spellStart"/>
            <w:r w:rsidRPr="002846D9">
              <w:t>Негневичи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2846D9"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 w:rsidRPr="002846D9">
              <w:t xml:space="preserve">ООО " </w:t>
            </w:r>
            <w:proofErr w:type="spellStart"/>
            <w:r w:rsidRPr="002846D9">
              <w:t>Новполипласт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6A31FC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roofErr w:type="spellStart"/>
            <w:r>
              <w:t>Новогрудский</w:t>
            </w:r>
            <w:proofErr w:type="spellEnd"/>
            <w:r>
              <w:t xml:space="preserve"> филиал КУП </w:t>
            </w:r>
            <w:r w:rsidRPr="002846D9">
              <w:t>"</w:t>
            </w:r>
            <w:proofErr w:type="spellStart"/>
            <w:r w:rsidRPr="002846D9">
              <w:t>Гроднооблтопливо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 w:rsidRPr="002846D9">
              <w:t>СРДУП "</w:t>
            </w:r>
            <w:proofErr w:type="spellStart"/>
            <w:r>
              <w:t>Свитязь</w:t>
            </w:r>
            <w:proofErr w:type="spellEnd"/>
            <w:r>
              <w:t>" УП "</w:t>
            </w:r>
            <w:proofErr w:type="spellStart"/>
            <w:r>
              <w:t>Барановичское</w:t>
            </w:r>
            <w:proofErr w:type="spellEnd"/>
            <w:r>
              <w:t xml:space="preserve"> отделение </w:t>
            </w:r>
            <w:r w:rsidRPr="002846D9">
              <w:t>Белорусской железной дороги"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 xml:space="preserve">Филиал ДЭУ № 56 РУП </w:t>
            </w:r>
            <w:r w:rsidRPr="002846D9">
              <w:t>"</w:t>
            </w:r>
            <w:proofErr w:type="spellStart"/>
            <w:r w:rsidRPr="002846D9">
              <w:t>Гродноавтодор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roofErr w:type="spellStart"/>
            <w:r>
              <w:t>Сельскохохяйственное</w:t>
            </w:r>
            <w:proofErr w:type="spellEnd"/>
            <w:r>
              <w:t xml:space="preserve"> унитарное предприятие </w:t>
            </w:r>
            <w:r w:rsidRPr="002846D9">
              <w:t>"</w:t>
            </w:r>
            <w:proofErr w:type="spellStart"/>
            <w:r w:rsidRPr="002846D9">
              <w:t>АгроМолДар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396A07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ПУ "</w:t>
            </w:r>
            <w:proofErr w:type="spellStart"/>
            <w:r>
              <w:t>Слонимгаз</w:t>
            </w:r>
            <w:proofErr w:type="spellEnd"/>
            <w:r>
              <w:t>" УП "</w:t>
            </w:r>
            <w:proofErr w:type="spellStart"/>
            <w:r>
              <w:t>Гроднооблгаз</w:t>
            </w:r>
            <w:proofErr w:type="spellEnd"/>
            <w:r>
              <w:t>" (</w:t>
            </w:r>
            <w:proofErr w:type="spellStart"/>
            <w:r>
              <w:t>Новогрудский</w:t>
            </w:r>
            <w:proofErr w:type="spellEnd"/>
            <w:r>
              <w:t xml:space="preserve"> </w:t>
            </w:r>
            <w:r w:rsidRPr="002846D9">
              <w:t>РГС)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 w:rsidRPr="002846D9">
              <w:t>ОАО "</w:t>
            </w:r>
            <w:proofErr w:type="spellStart"/>
            <w:r>
              <w:t>Новогрудский</w:t>
            </w:r>
            <w:proofErr w:type="spellEnd"/>
            <w:r>
              <w:t xml:space="preserve"> завод </w:t>
            </w:r>
            <w:r w:rsidRPr="002846D9">
              <w:t>газовой аппаратуры"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roofErr w:type="spellStart"/>
            <w:r w:rsidRPr="002846D9">
              <w:t>Новогрудское</w:t>
            </w:r>
            <w:proofErr w:type="spellEnd"/>
            <w:r w:rsidRPr="002846D9">
              <w:t xml:space="preserve"> РУП ЖКХ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396A07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 xml:space="preserve">ОАО "ДСТ № 6" ф-л "ДСУ №24" </w:t>
            </w:r>
            <w:r w:rsidRPr="002846D9">
              <w:t>карьер "</w:t>
            </w:r>
            <w:proofErr w:type="spellStart"/>
            <w:r w:rsidRPr="002846D9">
              <w:t>Примень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ОАО "</w:t>
            </w:r>
            <w:proofErr w:type="spellStart"/>
            <w:r>
              <w:t>Новогрудский</w:t>
            </w:r>
            <w:proofErr w:type="spellEnd"/>
            <w:r>
              <w:t xml:space="preserve"> завод </w:t>
            </w:r>
            <w:r w:rsidRPr="002846D9">
              <w:t>металлоизделий"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396A07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ОАО "</w:t>
            </w:r>
            <w:proofErr w:type="spellStart"/>
            <w:r>
              <w:t>Лидахлебопродукт</w:t>
            </w:r>
            <w:proofErr w:type="spellEnd"/>
            <w:r>
              <w:t xml:space="preserve">" ф-л "Свиноводческий </w:t>
            </w:r>
            <w:r w:rsidRPr="002846D9">
              <w:t>комплекс""</w:t>
            </w:r>
            <w:proofErr w:type="spellStart"/>
            <w:r w:rsidRPr="002846D9">
              <w:t>Орковичи</w:t>
            </w:r>
            <w:proofErr w:type="spellEnd"/>
            <w:r w:rsidRPr="002846D9">
              <w:t>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 xml:space="preserve">Учреждение "Лечебно-трудовой профилакторий №5" УДИН МВД РБ </w:t>
            </w:r>
            <w:r w:rsidRPr="002846D9">
              <w:t xml:space="preserve">по </w:t>
            </w:r>
            <w:proofErr w:type="spellStart"/>
            <w:r w:rsidRPr="002846D9">
              <w:t>Гродн</w:t>
            </w:r>
            <w:proofErr w:type="spellEnd"/>
            <w:r w:rsidRPr="002846D9">
              <w:t>. обл.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6A31FC">
              <w:rPr>
                <w:color w:val="FF0000"/>
              </w:rPr>
              <w:t>26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"</w:t>
            </w:r>
            <w:proofErr w:type="spellStart"/>
            <w:r>
              <w:t>Новогрудские</w:t>
            </w:r>
            <w:proofErr w:type="spellEnd"/>
            <w:r>
              <w:t xml:space="preserve"> Дары" филиал ОАО "Лидский МКК" г. </w:t>
            </w:r>
            <w:proofErr w:type="spellStart"/>
            <w:r w:rsidRPr="002846D9">
              <w:t>Новогрудок</w:t>
            </w:r>
            <w:proofErr w:type="spellEnd"/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2846D9">
              <w:t>27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"</w:t>
            </w:r>
            <w:proofErr w:type="spellStart"/>
            <w:r>
              <w:t>Новогрудские</w:t>
            </w:r>
            <w:proofErr w:type="spellEnd"/>
            <w:r>
              <w:t xml:space="preserve"> Дары" филиал ОАО "Лидский МКК" (</w:t>
            </w:r>
            <w:proofErr w:type="spellStart"/>
            <w:r>
              <w:t>Любчанский</w:t>
            </w:r>
            <w:proofErr w:type="spellEnd"/>
            <w:r>
              <w:t xml:space="preserve"> </w:t>
            </w:r>
            <w:proofErr w:type="spellStart"/>
            <w:r w:rsidRPr="002846D9">
              <w:t>сырцех</w:t>
            </w:r>
            <w:proofErr w:type="spellEnd"/>
            <w:r w:rsidRPr="002846D9">
              <w:t>)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  <w:r w:rsidRPr="00520681">
              <w:rPr>
                <w:color w:val="FF0000"/>
              </w:rPr>
              <w:t>28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 w:rsidRPr="002846D9">
              <w:t>ГЛУ "</w:t>
            </w:r>
            <w:proofErr w:type="spellStart"/>
            <w:r w:rsidRPr="002846D9">
              <w:t>Новогрудский</w:t>
            </w:r>
            <w:proofErr w:type="spellEnd"/>
            <w:r w:rsidRPr="002846D9">
              <w:t xml:space="preserve"> лесхоз"</w:t>
            </w:r>
          </w:p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/>
        </w:tc>
      </w:tr>
      <w:tr w:rsidR="0019448E" w:rsidTr="00284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Default="0019448E">
            <w:pPr>
              <w:jc w:val="center"/>
            </w:pPr>
            <w:r>
              <w:t>30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2846D9" w:rsidRDefault="0019448E">
            <w:r>
              <w:t>Ф-л «Автобусный парк № 5 ОАО «</w:t>
            </w:r>
            <w:proofErr w:type="spellStart"/>
            <w:r>
              <w:t>Гроднооблавтотранс</w:t>
            </w:r>
            <w:proofErr w:type="spellEnd"/>
            <w:r>
              <w:t>»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 w:rsidP="00F51992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Островецкий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7B57B2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 w:rsidRPr="00F51992">
              <w:t>ПУП "ЦБК-Картон" (КПР №24)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Дочернее предприятие </w:t>
            </w:r>
            <w:r w:rsidRPr="00F51992">
              <w:t>"</w:t>
            </w:r>
            <w:proofErr w:type="spellStart"/>
            <w:r w:rsidRPr="00F51992">
              <w:t>Островецкая</w:t>
            </w:r>
            <w:proofErr w:type="spellEnd"/>
            <w:r w:rsidRPr="00F51992">
              <w:t xml:space="preserve"> сельхозтехника"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/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7B57B2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Коммунальное сельскохозяйственное унитарное предприятие </w:t>
            </w:r>
            <w:r w:rsidRPr="00F51992">
              <w:t>"Гудогай"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7B57B2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Коммунальное сельскохозяйственное унитарное предприятие </w:t>
            </w:r>
            <w:r w:rsidRPr="00F51992">
              <w:t>"</w:t>
            </w:r>
            <w:proofErr w:type="spellStart"/>
            <w:r w:rsidRPr="00F51992">
              <w:t>Гервяты</w:t>
            </w:r>
            <w:proofErr w:type="spellEnd"/>
            <w:r w:rsidRPr="00F51992">
              <w:t>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F20EF9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УП "Минское отделение  БЖД" Минская дистанция гражданских </w:t>
            </w:r>
            <w:r w:rsidRPr="00F51992">
              <w:t>сооружений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973C4C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 w:rsidRPr="00F51992">
              <w:t>КСУП "Михалишки"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РУП " </w:t>
            </w:r>
            <w:proofErr w:type="spellStart"/>
            <w:r>
              <w:t>Островецкий</w:t>
            </w:r>
            <w:proofErr w:type="spellEnd"/>
            <w:r>
              <w:t xml:space="preserve"> совхоз </w:t>
            </w:r>
            <w:r w:rsidRPr="00F51992">
              <w:t>Подольский"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Представительство ООО "Трест </w:t>
            </w:r>
            <w:proofErr w:type="spellStart"/>
            <w:r w:rsidRPr="00F51992">
              <w:t>Росспецэнергомонтаж</w:t>
            </w:r>
            <w:proofErr w:type="spellEnd"/>
            <w:r w:rsidRPr="00F51992">
              <w:t>" (РФ) в РБ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roofErr w:type="spellStart"/>
            <w:r w:rsidRPr="00F51992">
              <w:t>Островецкое</w:t>
            </w:r>
            <w:proofErr w:type="spellEnd"/>
            <w:r w:rsidRPr="00F51992">
              <w:t xml:space="preserve"> РУП ЖКХ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>ГОЛХУ "</w:t>
            </w:r>
            <w:proofErr w:type="spellStart"/>
            <w:r>
              <w:t>Островецкий</w:t>
            </w:r>
            <w:proofErr w:type="spellEnd"/>
            <w:r>
              <w:t xml:space="preserve">  опытный </w:t>
            </w:r>
            <w:r w:rsidRPr="00F51992">
              <w:t>лесхоз"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roofErr w:type="spellStart"/>
            <w:r>
              <w:t>ОАО"Островецкий</w:t>
            </w:r>
            <w:proofErr w:type="spellEnd"/>
            <w:r>
              <w:t xml:space="preserve"> завод </w:t>
            </w:r>
            <w:r w:rsidRPr="00F51992">
              <w:t>"Радиодеталь"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Завод ЖБК ОАО </w:t>
            </w:r>
            <w:r w:rsidRPr="00F51992">
              <w:t>"</w:t>
            </w:r>
            <w:proofErr w:type="spellStart"/>
            <w:r w:rsidRPr="00F51992">
              <w:t>Гроднопромстрой</w:t>
            </w:r>
            <w:proofErr w:type="spellEnd"/>
            <w:r w:rsidRPr="00F51992">
              <w:t>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ОАО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r w:rsidRPr="00F51992">
              <w:t>Беларусь" филиал "Минское УМГ"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F51992"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ОАО "Газпром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r w:rsidRPr="00F51992">
              <w:t>Беларусь" филиал "Минское УМГ"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ДРСУ-159 КУП </w:t>
            </w:r>
            <w:r w:rsidRPr="00F51992">
              <w:t>"</w:t>
            </w:r>
            <w:proofErr w:type="spellStart"/>
            <w:r w:rsidRPr="00F51992">
              <w:t>Гроднооблдорстрой</w:t>
            </w:r>
            <w:proofErr w:type="spellEnd"/>
            <w:r w:rsidRPr="00F51992">
              <w:t>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РУП "Белорусская атомная </w:t>
            </w:r>
            <w:r w:rsidRPr="00F51992">
              <w:t>электростанция"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Ф-л " Автомобильный парк №4 </w:t>
            </w:r>
            <w:proofErr w:type="spellStart"/>
            <w:r>
              <w:t>г.п.</w:t>
            </w:r>
            <w:r w:rsidRPr="00F51992">
              <w:t>Островец</w:t>
            </w:r>
            <w:proofErr w:type="spellEnd"/>
            <w:r>
              <w:t xml:space="preserve"> "</w:t>
            </w:r>
            <w:proofErr w:type="spellStart"/>
            <w:r>
              <w:t>ОАО"Гроднооблавтотран</w:t>
            </w:r>
            <w:r w:rsidRPr="00F51992">
              <w:t>с</w:t>
            </w:r>
            <w:proofErr w:type="spellEnd"/>
            <w:r w:rsidRPr="00F51992">
              <w:t>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 xml:space="preserve">Коммунальное сельскохозяйственное унитарное предприятие </w:t>
            </w:r>
            <w:r w:rsidRPr="00F51992">
              <w:t>"Ворняны"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  <w:r w:rsidRPr="00C24EBD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r>
              <w:t>Фермерское хозяйство  "</w:t>
            </w:r>
            <w:proofErr w:type="spellStart"/>
            <w:r>
              <w:t>Островецкая</w:t>
            </w:r>
            <w:proofErr w:type="spellEnd"/>
            <w:r>
              <w:t xml:space="preserve"> индейка</w:t>
            </w:r>
            <w:r w:rsidRPr="00F51992">
              <w:t>"</w:t>
            </w:r>
          </w:p>
        </w:tc>
      </w:tr>
      <w:tr w:rsidR="0019448E" w:rsidTr="00F519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51992" w:rsidRDefault="0019448E"/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 w:rsidP="000A7AB6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Ошмянский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</w:t>
            </w:r>
            <w:proofErr w:type="spellStart"/>
            <w:r w:rsidRPr="000A7AB6">
              <w:t>Крейванцы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РУП "</w:t>
            </w:r>
            <w:proofErr w:type="spellStart"/>
            <w:r w:rsidRPr="000A7AB6">
              <w:t>Гродноавтодор</w:t>
            </w:r>
            <w:proofErr w:type="spellEnd"/>
            <w:r w:rsidRPr="000A7AB6">
              <w:t>" ДЭУ №57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"Строитель"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Сельскохозяйственное унитарное предприятие </w:t>
            </w:r>
            <w:r w:rsidRPr="000A7AB6">
              <w:t>"</w:t>
            </w:r>
            <w:proofErr w:type="spellStart"/>
            <w:r w:rsidRPr="000A7AB6">
              <w:t>АгроМолРай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Сельскохозяйственное унитарное </w:t>
            </w:r>
            <w:r w:rsidRPr="000A7AB6">
              <w:t>предприятие</w:t>
            </w:r>
            <w:r>
              <w:t xml:space="preserve"> </w:t>
            </w:r>
            <w:r w:rsidRPr="000A7AB6">
              <w:t>"</w:t>
            </w:r>
            <w:proofErr w:type="spellStart"/>
            <w:r w:rsidRPr="000A7AB6">
              <w:t>АгроГроди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D706D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</w:t>
            </w:r>
            <w:proofErr w:type="spellStart"/>
            <w:r w:rsidRPr="000A7AB6">
              <w:t>Ошмянский</w:t>
            </w:r>
            <w:proofErr w:type="spellEnd"/>
            <w:r w:rsidRPr="000A7AB6">
              <w:t xml:space="preserve"> мясокомбинат"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D706D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ОАО "</w:t>
            </w:r>
            <w:proofErr w:type="spellStart"/>
            <w:r>
              <w:t>Гольшанский</w:t>
            </w:r>
            <w:proofErr w:type="spellEnd"/>
            <w:r>
              <w:t xml:space="preserve"> крахмальный </w:t>
            </w:r>
            <w:r w:rsidRPr="000A7AB6">
              <w:t>завод"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Участок "Гравийно-сортировочный завод "</w:t>
            </w:r>
            <w:proofErr w:type="spellStart"/>
            <w:r>
              <w:t>Боруны</w:t>
            </w:r>
            <w:proofErr w:type="spellEnd"/>
            <w:r>
              <w:t xml:space="preserve">" ОАО </w:t>
            </w:r>
            <w:r w:rsidRPr="000A7AB6">
              <w:t>"</w:t>
            </w:r>
            <w:proofErr w:type="spellStart"/>
            <w:r w:rsidRPr="000A7AB6">
              <w:t>Дорстройиндустрия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D706D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 КРСУП</w:t>
            </w:r>
            <w:r w:rsidRPr="000A7AB6">
              <w:t xml:space="preserve"> " Э/Б  "</w:t>
            </w:r>
            <w:proofErr w:type="spellStart"/>
            <w:r w:rsidRPr="000A7AB6">
              <w:t>Боруны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03CE7" w:rsidRDefault="0019448E">
            <w:pPr>
              <w:jc w:val="center"/>
              <w:rPr>
                <w:color w:val="FF0000"/>
              </w:rPr>
            </w:pPr>
            <w:r w:rsidRPr="00A03CE7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Филиал ДРСУ-159 КУП "</w:t>
            </w:r>
            <w:proofErr w:type="spellStart"/>
            <w:r>
              <w:t>Гроднооблдорстрой</w:t>
            </w:r>
            <w:proofErr w:type="spellEnd"/>
            <w:r>
              <w:t xml:space="preserve">" производственный участок </w:t>
            </w:r>
            <w:r w:rsidRPr="000A7AB6">
              <w:t>"Ошмяны"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A03CE7" w:rsidRDefault="0019448E">
            <w:pPr>
              <w:jc w:val="center"/>
              <w:rPr>
                <w:color w:val="FF0000"/>
              </w:rPr>
            </w:pPr>
            <w:r w:rsidRPr="00A03CE7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 w:rsidRPr="000A7AB6">
              <w:t>Ошмянское</w:t>
            </w:r>
            <w:proofErr w:type="spellEnd"/>
            <w:r w:rsidRPr="000A7AB6">
              <w:t xml:space="preserve"> ДСУ-28 ОАО ДСТ №6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 xml:space="preserve">Открытое </w:t>
            </w:r>
            <w:r>
              <w:t xml:space="preserve">акционерное общество </w:t>
            </w:r>
            <w:r w:rsidRPr="000A7AB6">
              <w:t>"Радиотехника"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>
              <w:t>Ошмянское</w:t>
            </w:r>
            <w:proofErr w:type="spellEnd"/>
            <w:r>
              <w:t xml:space="preserve">  ОАО </w:t>
            </w:r>
            <w:r w:rsidRPr="000A7AB6">
              <w:t>"</w:t>
            </w:r>
            <w:proofErr w:type="spellStart"/>
            <w:r w:rsidRPr="000A7AB6">
              <w:t>Агропромтехника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 w:rsidRPr="00A03CE7">
              <w:t>Ошмянский</w:t>
            </w:r>
            <w:proofErr w:type="spellEnd"/>
            <w:r w:rsidRPr="00A03CE7">
              <w:t xml:space="preserve"> производственный участок ОАО "</w:t>
            </w:r>
            <w:proofErr w:type="spellStart"/>
            <w:r w:rsidRPr="00A03CE7">
              <w:t>Лидахлебопродукт</w:t>
            </w:r>
            <w:proofErr w:type="spellEnd"/>
            <w:r w:rsidRPr="00A03CE7">
              <w:t>»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филиал Минское УМГ ОАО </w:t>
            </w:r>
            <w:r w:rsidRPr="000A7AB6">
              <w:t xml:space="preserve">"Газпром </w:t>
            </w:r>
            <w:proofErr w:type="spellStart"/>
            <w:r w:rsidRPr="000A7AB6">
              <w:t>трансгаз</w:t>
            </w:r>
            <w:proofErr w:type="spellEnd"/>
            <w:r w:rsidRPr="000A7AB6">
              <w:t xml:space="preserve"> Беларусь"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Коммунальное сельскохозяйственное унитарное предприятие </w:t>
            </w:r>
            <w:r w:rsidRPr="000A7AB6">
              <w:t>"Гольшаны"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D706D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"</w:t>
            </w:r>
            <w:proofErr w:type="spellStart"/>
            <w:r>
              <w:t>Ошмянский</w:t>
            </w:r>
            <w:proofErr w:type="spellEnd"/>
            <w:r>
              <w:t xml:space="preserve"> сыродельный завод" ф-л ОАО "Лидский </w:t>
            </w:r>
            <w:r w:rsidRPr="000A7AB6">
              <w:t>молочно-консервный комбинат"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 w:rsidP="000A7AB6">
            <w:r>
              <w:t xml:space="preserve">Унитарное предприятие </w:t>
            </w:r>
            <w:r w:rsidRPr="000A7AB6">
              <w:t>"</w:t>
            </w:r>
            <w:proofErr w:type="spellStart"/>
            <w:r w:rsidRPr="000A7AB6">
              <w:t>Ошмянский</w:t>
            </w:r>
            <w:proofErr w:type="spellEnd"/>
            <w:r w:rsidRPr="000A7AB6">
              <w:t xml:space="preserve"> дрожжевой завод"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</w:t>
            </w:r>
            <w:proofErr w:type="spellStart"/>
            <w:r w:rsidRPr="000A7AB6">
              <w:t>Краковка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F20EF9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"Приграничный"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 w:rsidRPr="000A7AB6">
              <w:t>Ошмянское</w:t>
            </w:r>
            <w:proofErr w:type="spellEnd"/>
            <w:r w:rsidRPr="000A7AB6">
              <w:t xml:space="preserve"> РУП ЖКХ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A03CE7">
              <w:t>РУП «</w:t>
            </w:r>
            <w:proofErr w:type="spellStart"/>
            <w:r w:rsidRPr="00A03CE7">
              <w:t>Белтаможсервис</w:t>
            </w:r>
            <w:proofErr w:type="spellEnd"/>
            <w:r w:rsidRPr="00A03CE7">
              <w:t>» Гродненский филиал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 ОАО "Торфобрикетный завод </w:t>
            </w:r>
            <w:r w:rsidRPr="000A7AB6">
              <w:t xml:space="preserve">"Лидский" п/у </w:t>
            </w:r>
            <w:proofErr w:type="spellStart"/>
            <w:r w:rsidRPr="000A7AB6">
              <w:t>Ошмянский</w:t>
            </w:r>
            <w:proofErr w:type="spellEnd"/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A03CE7">
              <w:t>РУП "ГРОДНОЭНЕРГО" филиал "</w:t>
            </w:r>
            <w:proofErr w:type="spellStart"/>
            <w:r w:rsidRPr="00A03CE7">
              <w:t>Ошмянские</w:t>
            </w:r>
            <w:proofErr w:type="spellEnd"/>
            <w:r w:rsidRPr="00A03CE7">
              <w:t xml:space="preserve"> электрические сети"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03CE7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A03CE7">
              <w:t xml:space="preserve">Гродненское областное потребительское общество </w:t>
            </w:r>
            <w:proofErr w:type="spellStart"/>
            <w:r w:rsidRPr="00A03CE7">
              <w:t>Ошмянский</w:t>
            </w:r>
            <w:proofErr w:type="spellEnd"/>
            <w:r w:rsidRPr="00A03CE7">
              <w:t xml:space="preserve"> филиал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 w:rsidP="000A7AB6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Свислочский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A10AD4">
              <w:t>Коммунальное сельскохозяйственное унитарное предприятие "</w:t>
            </w:r>
            <w:proofErr w:type="spellStart"/>
            <w:r w:rsidRPr="00A10AD4">
              <w:t>Ханчицы</w:t>
            </w:r>
            <w:proofErr w:type="spellEnd"/>
            <w:r w:rsidRPr="00A10AD4">
              <w:t>-Неман"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УП "ВМК-АГРО"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0A7AB6"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филиал "Порозово" СПК им. </w:t>
            </w:r>
            <w:proofErr w:type="spellStart"/>
            <w:r w:rsidRPr="000A7AB6">
              <w:t>Денщикова</w:t>
            </w:r>
            <w:proofErr w:type="spellEnd"/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ДУ "</w:t>
            </w:r>
            <w:proofErr w:type="spellStart"/>
            <w:r w:rsidRPr="000A7AB6">
              <w:t>Свислочское</w:t>
            </w:r>
            <w:proofErr w:type="spellEnd"/>
            <w:r w:rsidRPr="000A7AB6">
              <w:t xml:space="preserve"> ПМС"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lastRenderedPageBreak/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Частное сельскохозяйственное унитарное предприятие "Новый </w:t>
            </w:r>
            <w:r w:rsidRPr="000A7AB6">
              <w:t>Двор-Агро"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0A7AB6"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>
              <w:t>Барановичская</w:t>
            </w:r>
            <w:proofErr w:type="spellEnd"/>
            <w:r>
              <w:t xml:space="preserve"> дистанция водоснабжения и </w:t>
            </w:r>
            <w:proofErr w:type="spellStart"/>
            <w:r w:rsidRPr="000A7AB6">
              <w:t>сантехустройств</w:t>
            </w:r>
            <w:proofErr w:type="spellEnd"/>
            <w:r w:rsidRPr="000A7AB6">
              <w:t xml:space="preserve"> (ф-л Свислочь)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>
              <w:t>Свислочский</w:t>
            </w:r>
            <w:proofErr w:type="spellEnd"/>
            <w:r>
              <w:t xml:space="preserve"> филиал Гродненского областного  </w:t>
            </w:r>
            <w:r w:rsidRPr="000A7AB6">
              <w:t>потребительского  общество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0A7AB6"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>
              <w:t>Слонимсое</w:t>
            </w:r>
            <w:proofErr w:type="spellEnd"/>
            <w:r>
              <w:t xml:space="preserve"> УМГ ОАО "</w:t>
            </w:r>
            <w:proofErr w:type="spellStart"/>
            <w:r>
              <w:t>Гапроп</w:t>
            </w:r>
            <w:proofErr w:type="spellEnd"/>
            <w:r>
              <w:t xml:space="preserve"> </w:t>
            </w:r>
            <w:proofErr w:type="spellStart"/>
            <w:r w:rsidRPr="000A7AB6">
              <w:t>трансгаз</w:t>
            </w:r>
            <w:proofErr w:type="spellEnd"/>
            <w:r w:rsidRPr="000A7AB6">
              <w:t xml:space="preserve"> Беларусь"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0A7AB6"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ДРСУ-209 КУП </w:t>
            </w:r>
            <w:r w:rsidRPr="000A7AB6">
              <w:t>"</w:t>
            </w:r>
            <w:proofErr w:type="spellStart"/>
            <w:r w:rsidRPr="000A7AB6">
              <w:t>Гроднооблдорстрой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>
              <w:t>Свислочский</w:t>
            </w:r>
            <w:proofErr w:type="spellEnd"/>
            <w:r>
              <w:t xml:space="preserve">  филиал  ГП  </w:t>
            </w:r>
            <w:r w:rsidRPr="000A7AB6">
              <w:t>"</w:t>
            </w:r>
            <w:proofErr w:type="spellStart"/>
            <w:r w:rsidRPr="000A7AB6">
              <w:t>Гроднооблтопливо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УСП "Совхоз "Великосельский"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A10AD4">
              <w:t>Общество с ограниченной ответственности «</w:t>
            </w:r>
            <w:proofErr w:type="spellStart"/>
            <w:r w:rsidRPr="00A10AD4">
              <w:t>Белако</w:t>
            </w:r>
            <w:proofErr w:type="spellEnd"/>
            <w:r w:rsidRPr="00A10AD4">
              <w:t xml:space="preserve"> </w:t>
            </w:r>
            <w:proofErr w:type="spellStart"/>
            <w:r w:rsidRPr="00A10AD4">
              <w:t>Тимбер</w:t>
            </w:r>
            <w:proofErr w:type="spellEnd"/>
            <w:r w:rsidRPr="00A10AD4">
              <w:t>»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0A7AB6"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</w:t>
            </w:r>
            <w:proofErr w:type="spellStart"/>
            <w:r w:rsidRPr="000A7AB6">
              <w:t>Ханчицы</w:t>
            </w:r>
            <w:proofErr w:type="spellEnd"/>
            <w:r w:rsidRPr="000A7AB6">
              <w:t>-Неман"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A10AD4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Открытое акционерное общество </w:t>
            </w:r>
            <w:r w:rsidRPr="000A7AB6">
              <w:t>"Акр-Агро"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9C6D30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ОАО</w:t>
            </w:r>
            <w:r w:rsidRPr="000A7AB6">
              <w:t xml:space="preserve"> "</w:t>
            </w:r>
            <w:proofErr w:type="spellStart"/>
            <w:r w:rsidRPr="000A7AB6">
              <w:t>Хоневичи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0A7AB6"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Волковысские электрические сети РУП "</w:t>
            </w:r>
            <w:proofErr w:type="spellStart"/>
            <w:r>
              <w:t>Гродноэнерго</w:t>
            </w:r>
            <w:proofErr w:type="spellEnd"/>
            <w:r>
              <w:t xml:space="preserve">" </w:t>
            </w:r>
            <w:proofErr w:type="spellStart"/>
            <w:r w:rsidRPr="000A7AB6">
              <w:t>Свислочский</w:t>
            </w:r>
            <w:proofErr w:type="spellEnd"/>
            <w:r w:rsidRPr="000A7AB6">
              <w:t xml:space="preserve"> РЭС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9C6D30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 w:rsidRPr="000A7AB6">
              <w:t>Свислочское</w:t>
            </w:r>
            <w:proofErr w:type="spellEnd"/>
            <w:r w:rsidRPr="000A7AB6">
              <w:t xml:space="preserve"> РУП ЖКХ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 w:rsidP="006A7E20">
            <w:pPr>
              <w:jc w:val="center"/>
              <w:rPr>
                <w:i/>
              </w:rPr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 w:rsidP="006A7E20">
            <w:pPr>
              <w:jc w:val="center"/>
              <w:rPr>
                <w:i/>
              </w:rPr>
            </w:pPr>
            <w:r w:rsidRPr="004655CD">
              <w:rPr>
                <w:b/>
                <w:i/>
                <w:sz w:val="28"/>
                <w:szCs w:val="28"/>
              </w:rPr>
              <w:t>Слонимский р-н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СКБЗ "</w:t>
            </w:r>
            <w:proofErr w:type="spellStart"/>
            <w:r w:rsidRPr="000A7AB6">
              <w:t>Альбертин</w:t>
            </w:r>
            <w:proofErr w:type="spellEnd"/>
            <w:r w:rsidRPr="000A7AB6">
              <w:t>" (КПР №7)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ИООО "</w:t>
            </w:r>
            <w:proofErr w:type="spellStart"/>
            <w:r>
              <w:t>Белдан</w:t>
            </w:r>
            <w:proofErr w:type="spellEnd"/>
            <w:r>
              <w:t xml:space="preserve">" - </w:t>
            </w:r>
            <w:proofErr w:type="spellStart"/>
            <w:r>
              <w:t>Агропромышленнй</w:t>
            </w:r>
            <w:proofErr w:type="spellEnd"/>
            <w:r>
              <w:t xml:space="preserve"> комплекс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r w:rsidRPr="000A7AB6">
              <w:t>Новодевятковичи (КПР №11)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 xml:space="preserve">ОАО "Слонимский </w:t>
            </w:r>
            <w:proofErr w:type="spellStart"/>
            <w:r w:rsidRPr="000A7AB6">
              <w:t>агросервис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Филиал "ДСУ № 65" ОАО "ДСТ №6"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</w:t>
            </w:r>
            <w:r>
              <w:t xml:space="preserve">Слонимский ремонтный </w:t>
            </w:r>
            <w:r w:rsidRPr="000A7AB6">
              <w:t>завод"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"Имени Дзержинского"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КПУП "Слонимский </w:t>
            </w:r>
            <w:r w:rsidRPr="000A7AB6">
              <w:t>дробильно-сортировочный завод"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ОАО "Дворецкий льнозавод"  производственный участок </w:t>
            </w:r>
            <w:r w:rsidRPr="000A7AB6">
              <w:t>"Слоним"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</w:t>
            </w:r>
            <w:proofErr w:type="spellStart"/>
            <w:r w:rsidRPr="000A7AB6">
              <w:t>Драпово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ЧПУП </w:t>
            </w:r>
            <w:r w:rsidRPr="000A7AB6">
              <w:t>"</w:t>
            </w:r>
            <w:proofErr w:type="spellStart"/>
            <w:r w:rsidRPr="000A7AB6">
              <w:t>Слонимдревмебель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СУП "</w:t>
            </w:r>
            <w:proofErr w:type="spellStart"/>
            <w:r w:rsidRPr="000A7AB6">
              <w:t>АгроПавлово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ООО "</w:t>
            </w:r>
            <w:proofErr w:type="spellStart"/>
            <w:r>
              <w:t>Ружанская</w:t>
            </w:r>
            <w:proofErr w:type="spellEnd"/>
            <w:r>
              <w:t xml:space="preserve"> мебельная </w:t>
            </w:r>
            <w:r w:rsidRPr="000A7AB6">
              <w:t>компания"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13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ООО "</w:t>
            </w:r>
            <w:proofErr w:type="spellStart"/>
            <w:r w:rsidRPr="000A7AB6">
              <w:t>Главлеспром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ГЛХУ </w:t>
            </w:r>
            <w:r w:rsidRPr="000A7AB6">
              <w:t>"Слонимский лесхоз"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 xml:space="preserve">ООО "Органик </w:t>
            </w:r>
            <w:proofErr w:type="spellStart"/>
            <w:r w:rsidRPr="000A7AB6">
              <w:t>лэнд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</w:t>
            </w:r>
            <w:r>
              <w:t xml:space="preserve">Газпром </w:t>
            </w:r>
            <w:proofErr w:type="spellStart"/>
            <w:r>
              <w:t>трансгаз</w:t>
            </w:r>
            <w:proofErr w:type="spellEnd"/>
            <w:r>
              <w:t xml:space="preserve"> Беларусь" филиал </w:t>
            </w:r>
            <w:proofErr w:type="spellStart"/>
            <w:r>
              <w:t>Слонимское</w:t>
            </w:r>
            <w:proofErr w:type="spellEnd"/>
            <w:r>
              <w:t xml:space="preserve"> </w:t>
            </w:r>
            <w:r w:rsidRPr="000A7AB6">
              <w:t>УМГ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ОАО "Газпром </w:t>
            </w:r>
            <w:proofErr w:type="spellStart"/>
            <w:r>
              <w:t>трансгаз</w:t>
            </w:r>
            <w:proofErr w:type="spellEnd"/>
            <w:r>
              <w:t xml:space="preserve"> Беларусь" </w:t>
            </w:r>
            <w:proofErr w:type="spellStart"/>
            <w:r>
              <w:t>Слонимское</w:t>
            </w:r>
            <w:proofErr w:type="spellEnd"/>
            <w:r>
              <w:t xml:space="preserve"> УМГ ГРС </w:t>
            </w:r>
            <w:r w:rsidRPr="000A7AB6">
              <w:t>"Слоним"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ОАО "Слонимская </w:t>
            </w:r>
            <w:proofErr w:type="spellStart"/>
            <w:r>
              <w:t>камвольно</w:t>
            </w:r>
            <w:proofErr w:type="spellEnd"/>
            <w:r>
              <w:t xml:space="preserve"> - </w:t>
            </w:r>
            <w:r w:rsidRPr="000A7AB6">
              <w:t>прядильная фабрика" (КПР №18)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ДЭУ-54 РУП "</w:t>
            </w:r>
            <w:proofErr w:type="spellStart"/>
            <w:r w:rsidRPr="000A7AB6">
              <w:t>Гродноавтодор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"Слонимский мясокомбинат"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ПУ "</w:t>
            </w:r>
            <w:proofErr w:type="spellStart"/>
            <w:r>
              <w:t>Слонимгаз</w:t>
            </w:r>
            <w:proofErr w:type="spellEnd"/>
            <w:r>
              <w:t xml:space="preserve">" УП </w:t>
            </w:r>
            <w:r w:rsidRPr="000A7AB6">
              <w:t>"</w:t>
            </w:r>
            <w:proofErr w:type="spellStart"/>
            <w:r w:rsidRPr="000A7AB6">
              <w:t>Гроднооблгаз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Филиал " Автобусный  парк № 3 </w:t>
            </w:r>
            <w:proofErr w:type="spellStart"/>
            <w:r>
              <w:t>г.Слоним</w:t>
            </w:r>
            <w:proofErr w:type="spellEnd"/>
            <w:r>
              <w:t xml:space="preserve">" ОАО </w:t>
            </w:r>
            <w:r w:rsidRPr="000A7AB6">
              <w:t>"</w:t>
            </w:r>
            <w:proofErr w:type="spellStart"/>
            <w:r w:rsidRPr="000A7AB6">
              <w:t>Гроднооблавтотранс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53567C" w:rsidRDefault="0019448E">
            <w:pPr>
              <w:jc w:val="center"/>
              <w:rPr>
                <w:color w:val="FF0000"/>
              </w:rPr>
            </w:pPr>
            <w:r w:rsidRPr="0053567C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"Слонимский водоканал"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607B2E">
              <w:t>Общество с ограниченной ответственностью "</w:t>
            </w:r>
            <w:proofErr w:type="spellStart"/>
            <w:r w:rsidRPr="00607B2E">
              <w:t>Белагрия</w:t>
            </w:r>
            <w:proofErr w:type="spellEnd"/>
            <w:r w:rsidRPr="00607B2E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Слонимский производственно-торговый филиал ОАО "Агрокомбинат </w:t>
            </w:r>
            <w:r w:rsidRPr="000A7AB6">
              <w:t>"</w:t>
            </w:r>
            <w:proofErr w:type="spellStart"/>
            <w:r w:rsidRPr="000A7AB6">
              <w:t>Скидельский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26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</w:t>
            </w:r>
            <w:proofErr w:type="spellStart"/>
            <w:r w:rsidRPr="000A7AB6">
              <w:t>Слониммебель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07B2E" w:rsidRDefault="0019448E">
            <w:pPr>
              <w:jc w:val="center"/>
              <w:rPr>
                <w:color w:val="FF0000"/>
              </w:rPr>
            </w:pPr>
            <w:r w:rsidRPr="00607B2E">
              <w:rPr>
                <w:color w:val="FF0000"/>
              </w:rPr>
              <w:t>27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ОАО "Газпром </w:t>
            </w:r>
            <w:proofErr w:type="spellStart"/>
            <w:r>
              <w:t>трансгаз</w:t>
            </w:r>
            <w:proofErr w:type="spellEnd"/>
            <w:r>
              <w:t xml:space="preserve"> Беларусь" </w:t>
            </w:r>
            <w:proofErr w:type="spellStart"/>
            <w:r>
              <w:t>Слонимское</w:t>
            </w:r>
            <w:proofErr w:type="spellEnd"/>
            <w:r>
              <w:t xml:space="preserve"> УМГ </w:t>
            </w:r>
            <w:r w:rsidRPr="000A7AB6">
              <w:t>производственная база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28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607B2E">
              <w:t>Филиал "Слонимский хлебозавод" открытого акционерного общества "</w:t>
            </w:r>
            <w:proofErr w:type="spellStart"/>
            <w:r w:rsidRPr="00607B2E">
              <w:t>Гроднохлебпром</w:t>
            </w:r>
            <w:proofErr w:type="spellEnd"/>
            <w:r w:rsidRPr="00607B2E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29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3228DC">
              <w:t>Общество с ограниченной ответственностью «</w:t>
            </w:r>
            <w:proofErr w:type="spellStart"/>
            <w:r w:rsidRPr="003228DC">
              <w:t>Аквапак</w:t>
            </w:r>
            <w:proofErr w:type="spellEnd"/>
            <w:r w:rsidRPr="003228DC">
              <w:t xml:space="preserve"> </w:t>
            </w:r>
            <w:proofErr w:type="spellStart"/>
            <w:r w:rsidRPr="003228DC">
              <w:t>индастриал</w:t>
            </w:r>
            <w:proofErr w:type="spellEnd"/>
            <w:r w:rsidRPr="003228DC">
              <w:t>»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30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ЗАО </w:t>
            </w:r>
            <w:r w:rsidRPr="000A7AB6">
              <w:t>"Пищевой комбинат "Феникс"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31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3228DC">
              <w:t>Общество с ограниченной ответственностью «</w:t>
            </w:r>
            <w:proofErr w:type="spellStart"/>
            <w:r w:rsidRPr="003228DC">
              <w:t>Аквапак</w:t>
            </w:r>
            <w:proofErr w:type="spellEnd"/>
            <w:r w:rsidRPr="003228DC">
              <w:t xml:space="preserve"> </w:t>
            </w:r>
            <w:proofErr w:type="spellStart"/>
            <w:r w:rsidRPr="003228DC">
              <w:t>индастриал</w:t>
            </w:r>
            <w:proofErr w:type="spellEnd"/>
            <w:r w:rsidRPr="003228DC">
              <w:t>»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32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>ОАО "</w:t>
            </w:r>
            <w:proofErr w:type="spellStart"/>
            <w:r>
              <w:t>Гроднохлебпром</w:t>
            </w:r>
            <w:proofErr w:type="spellEnd"/>
            <w:r>
              <w:t xml:space="preserve">" Филиал </w:t>
            </w:r>
            <w:r w:rsidRPr="000A7AB6">
              <w:t>"Слонимский хлебозавод"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33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КСУП "Имени Суворова"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34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</w:t>
            </w:r>
            <w:proofErr w:type="spellStart"/>
            <w:r w:rsidRPr="000A7AB6">
              <w:t>Сеньковщина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15DB8">
              <w:rPr>
                <w:color w:val="FF0000"/>
              </w:rPr>
              <w:t>35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>
              <w:t xml:space="preserve">ООО "Мебельная фабрика </w:t>
            </w:r>
            <w:r w:rsidRPr="000A7AB6">
              <w:t>"</w:t>
            </w:r>
            <w:proofErr w:type="spellStart"/>
            <w:r w:rsidRPr="000A7AB6">
              <w:t>Кастаньё</w:t>
            </w:r>
            <w:proofErr w:type="spellEnd"/>
            <w:r w:rsidRPr="000A7AB6">
              <w:t>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36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53567C">
              <w:t>Открытое акционерное общество "Слонимский ремонтный завод"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3228DC">
              <w:rPr>
                <w:color w:val="FF0000"/>
              </w:rPr>
              <w:t>37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3228DC">
              <w:t>Унитарное частное производственное предприятие "Орбита Слоним" "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53567C">
              <w:rPr>
                <w:color w:val="FF0000"/>
              </w:rPr>
              <w:t>38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roofErr w:type="spellStart"/>
            <w:r>
              <w:t>Слонимское</w:t>
            </w:r>
            <w:proofErr w:type="spellEnd"/>
            <w:r>
              <w:t xml:space="preserve"> ГУП ЖКХ (общее </w:t>
            </w:r>
            <w:r w:rsidRPr="000A7AB6">
              <w:t>разрешение)</w:t>
            </w:r>
          </w:p>
        </w:tc>
      </w:tr>
      <w:tr w:rsidR="0019448E" w:rsidTr="000A7A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pPr>
              <w:jc w:val="center"/>
            </w:pPr>
            <w:r w:rsidRPr="00607B2E">
              <w:rPr>
                <w:color w:val="FF0000"/>
              </w:rPr>
              <w:t>39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A7AB6" w:rsidRDefault="0019448E">
            <w:r w:rsidRPr="000A7AB6">
              <w:t>ОАО "РОДАНАГРОСЛОНИМСКИЙ"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 w:rsidP="006A7E20">
            <w:pPr>
              <w:jc w:val="center"/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Сморгонский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ООО "</w:t>
            </w:r>
            <w:proofErr w:type="spellStart"/>
            <w:r>
              <w:t>Белагротерминал</w:t>
            </w:r>
            <w:proofErr w:type="spellEnd"/>
            <w:r>
              <w:t xml:space="preserve">" (КПР </w:t>
            </w:r>
            <w:r w:rsidRPr="006A7E20">
              <w:t>№25)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lastRenderedPageBreak/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"</w:t>
            </w:r>
            <w:proofErr w:type="spellStart"/>
            <w:r>
              <w:t>Сморгонские</w:t>
            </w:r>
            <w:proofErr w:type="spellEnd"/>
            <w:r>
              <w:t xml:space="preserve"> молочные продукты" ф-л ОАО "Лидский </w:t>
            </w:r>
            <w:r w:rsidRPr="006A7E20">
              <w:t>МКК"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ОАО</w:t>
            </w:r>
            <w:r w:rsidRPr="006A7E20">
              <w:t xml:space="preserve"> "ЭЛИС"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605FB9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05FB9">
              <w:t>ООО "</w:t>
            </w:r>
            <w:proofErr w:type="spellStart"/>
            <w:r w:rsidRPr="00605FB9">
              <w:t>Ультрадекор</w:t>
            </w:r>
            <w:proofErr w:type="spellEnd"/>
            <w:r w:rsidRPr="00605FB9">
              <w:t xml:space="preserve"> 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05FB9" w:rsidRDefault="0019448E">
            <w:pPr>
              <w:jc w:val="center"/>
              <w:rPr>
                <w:color w:val="FF0000"/>
              </w:rPr>
            </w:pPr>
            <w:r w:rsidRPr="00605FB9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ООО "</w:t>
            </w:r>
            <w:proofErr w:type="spellStart"/>
            <w:r w:rsidRPr="006A7E20">
              <w:t>Дэйрифарм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 xml:space="preserve">ООО "НОУ-ТИЛЛ </w:t>
            </w:r>
            <w:r w:rsidRPr="006A7E20">
              <w:t>Органик"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 w:rsidP="006A7E20">
            <w:proofErr w:type="spellStart"/>
            <w:r>
              <w:t>Сморгонское</w:t>
            </w:r>
            <w:proofErr w:type="spellEnd"/>
            <w:r>
              <w:t xml:space="preserve"> РУП "ЖКХ" 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КСУП "Синьки"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КУП "ДРОЦ "Лесная поляна"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03320D">
              <w:t>Общество с ограниченной ответственностью "</w:t>
            </w:r>
            <w:proofErr w:type="spellStart"/>
            <w:r w:rsidRPr="0003320D">
              <w:t>Ультрадекор</w:t>
            </w:r>
            <w:proofErr w:type="spellEnd"/>
            <w:r w:rsidRPr="0003320D">
              <w:t xml:space="preserve"> НТ"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СУ  "</w:t>
            </w:r>
            <w:proofErr w:type="spellStart"/>
            <w:r>
              <w:t>Сморгоньстрой</w:t>
            </w:r>
            <w:proofErr w:type="spellEnd"/>
            <w:r>
              <w:t xml:space="preserve">" ОАО </w:t>
            </w:r>
            <w:r w:rsidRPr="006A7E20">
              <w:t>"СМТ-41"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605FB9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ОАО "</w:t>
            </w:r>
            <w:proofErr w:type="spellStart"/>
            <w:r>
              <w:t>Гроднохлебпром</w:t>
            </w:r>
            <w:proofErr w:type="spellEnd"/>
            <w:r>
              <w:t xml:space="preserve">" Филиал </w:t>
            </w:r>
            <w:proofErr w:type="spellStart"/>
            <w:r w:rsidRPr="006A7E20">
              <w:t>Сморгонский</w:t>
            </w:r>
            <w:proofErr w:type="spellEnd"/>
            <w:r w:rsidRPr="006A7E20">
              <w:t xml:space="preserve"> хлебозавод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ГЛУ "</w:t>
            </w:r>
            <w:proofErr w:type="spellStart"/>
            <w:r>
              <w:t>Сморгонский</w:t>
            </w:r>
            <w:proofErr w:type="spellEnd"/>
            <w:r>
              <w:t xml:space="preserve"> опытный </w:t>
            </w:r>
            <w:r w:rsidRPr="006A7E20">
              <w:t>лесхоз"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 xml:space="preserve">Филиал "Автомобильный парк </w:t>
            </w:r>
            <w:r w:rsidRPr="006A7E20">
              <w:t>N</w:t>
            </w:r>
            <w:r>
              <w:t xml:space="preserve"> </w:t>
            </w:r>
            <w:r w:rsidRPr="006A7E20">
              <w:t>17 г.</w:t>
            </w:r>
            <w:r>
              <w:t xml:space="preserve"> Сморгонь"  ОАО </w:t>
            </w:r>
            <w:r w:rsidRPr="006A7E20">
              <w:t>"</w:t>
            </w:r>
            <w:proofErr w:type="spellStart"/>
            <w:r w:rsidRPr="006A7E20">
              <w:t>Гроднооблавтотранс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КСУП "</w:t>
            </w:r>
            <w:proofErr w:type="spellStart"/>
            <w:r w:rsidRPr="006A7E20">
              <w:t>СовБел</w:t>
            </w:r>
            <w:proofErr w:type="spellEnd"/>
            <w:r w:rsidRPr="006A7E20">
              <w:t xml:space="preserve"> 2016"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КСУП "</w:t>
            </w:r>
            <w:proofErr w:type="spellStart"/>
            <w:r w:rsidRPr="006A7E20">
              <w:t>АгроСолы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 xml:space="preserve">ПКУП "Совхоз </w:t>
            </w:r>
            <w:proofErr w:type="spellStart"/>
            <w:r w:rsidRPr="006A7E20">
              <w:t>Сморгонский</w:t>
            </w:r>
            <w:proofErr w:type="spellEnd"/>
            <w:r w:rsidRPr="006A7E20">
              <w:t xml:space="preserve"> 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ООО " Мастер Такт"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 xml:space="preserve">ОАО </w:t>
            </w:r>
            <w:r>
              <w:t xml:space="preserve">"Минский электротехнический завод </w:t>
            </w:r>
            <w:r w:rsidRPr="006A7E20">
              <w:t xml:space="preserve">имени </w:t>
            </w:r>
            <w:proofErr w:type="spellStart"/>
            <w:r w:rsidRPr="006A7E20">
              <w:t>В.И.Козлова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ООО "</w:t>
            </w:r>
            <w:proofErr w:type="spellStart"/>
            <w:r w:rsidRPr="006A7E20">
              <w:t>Халес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26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КУП "</w:t>
            </w:r>
            <w:proofErr w:type="spellStart"/>
            <w:r>
              <w:t>Сморгонский</w:t>
            </w:r>
            <w:proofErr w:type="spellEnd"/>
            <w:r>
              <w:t xml:space="preserve"> л</w:t>
            </w:r>
            <w:r w:rsidRPr="006A7E20">
              <w:t>итейно-механический завод"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27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Филиал "</w:t>
            </w:r>
            <w:proofErr w:type="spellStart"/>
            <w:r>
              <w:t>Сморгонская</w:t>
            </w:r>
            <w:proofErr w:type="spellEnd"/>
            <w:r>
              <w:t xml:space="preserve"> птицефабрика" ОАО </w:t>
            </w:r>
            <w:r w:rsidRPr="006A7E20">
              <w:t>"</w:t>
            </w:r>
            <w:proofErr w:type="spellStart"/>
            <w:r w:rsidRPr="006A7E20">
              <w:t>Лидахлебопродукт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29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>ОАО "</w:t>
            </w:r>
            <w:proofErr w:type="spellStart"/>
            <w:r w:rsidRPr="006A7E20">
              <w:t>Сморгонский</w:t>
            </w:r>
            <w:proofErr w:type="spellEnd"/>
            <w:r w:rsidRPr="006A7E20">
              <w:t xml:space="preserve"> агрегат</w:t>
            </w:r>
            <w:r>
              <w:t xml:space="preserve">ный </w:t>
            </w:r>
            <w:r w:rsidRPr="006A7E20">
              <w:t>завод"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30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Филиал № 7 "</w:t>
            </w:r>
            <w:proofErr w:type="spellStart"/>
            <w:r>
              <w:t>Сморгоньсиликатобетон</w:t>
            </w:r>
            <w:proofErr w:type="spellEnd"/>
            <w:r>
              <w:t xml:space="preserve">" ОАО </w:t>
            </w:r>
            <w:r w:rsidRPr="006A7E20">
              <w:t>"</w:t>
            </w:r>
            <w:proofErr w:type="spellStart"/>
            <w:r w:rsidRPr="006A7E20">
              <w:t>Красносельскстройматериалы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32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ОАО "</w:t>
            </w:r>
            <w:proofErr w:type="spellStart"/>
            <w:r>
              <w:t>Сморгонский</w:t>
            </w:r>
            <w:proofErr w:type="spellEnd"/>
            <w:r>
              <w:t xml:space="preserve"> завод </w:t>
            </w:r>
            <w:r w:rsidRPr="006A7E20">
              <w:t>оптического станкостроения"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/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34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ООО</w:t>
            </w:r>
            <w:r w:rsidRPr="006A7E20">
              <w:t xml:space="preserve"> "</w:t>
            </w:r>
            <w:proofErr w:type="spellStart"/>
            <w:r w:rsidRPr="006A7E20">
              <w:t>Белэлитдверь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03320D" w:rsidRDefault="0019448E">
            <w:pPr>
              <w:jc w:val="center"/>
              <w:rPr>
                <w:color w:val="FF0000"/>
              </w:rPr>
            </w:pPr>
            <w:r w:rsidRPr="0003320D">
              <w:rPr>
                <w:color w:val="FF0000"/>
              </w:rPr>
              <w:t>35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УПП "</w:t>
            </w:r>
            <w:proofErr w:type="spellStart"/>
            <w:r>
              <w:t>Сморгонский</w:t>
            </w:r>
            <w:proofErr w:type="spellEnd"/>
            <w:r>
              <w:t xml:space="preserve"> комбинат </w:t>
            </w:r>
            <w:r w:rsidRPr="006A7E20">
              <w:t>хлебопродуктов"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1534C5">
              <w:rPr>
                <w:color w:val="FF0000"/>
              </w:rPr>
              <w:t>36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>
              <w:t>КУП "</w:t>
            </w:r>
            <w:proofErr w:type="spellStart"/>
            <w:r>
              <w:t>Гроднооблдорстрой</w:t>
            </w:r>
            <w:proofErr w:type="spellEnd"/>
            <w:r>
              <w:t xml:space="preserve">" </w:t>
            </w:r>
            <w:r w:rsidRPr="006A7E20">
              <w:t>ДРСУ-134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37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6A7E20">
              <w:t xml:space="preserve">ООО "Ультра </w:t>
            </w:r>
            <w:proofErr w:type="spellStart"/>
            <w:r w:rsidRPr="006A7E20">
              <w:t>Плай</w:t>
            </w:r>
            <w:proofErr w:type="spellEnd"/>
            <w:r w:rsidRPr="006A7E20">
              <w:t>"</w:t>
            </w:r>
          </w:p>
        </w:tc>
      </w:tr>
      <w:tr w:rsidR="0019448E" w:rsidTr="006A7E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pPr>
              <w:jc w:val="center"/>
            </w:pPr>
            <w:r w:rsidRPr="0003320D">
              <w:rPr>
                <w:color w:val="FF0000"/>
              </w:rPr>
              <w:t>38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6A7E20" w:rsidRDefault="0019448E">
            <w:r w:rsidRPr="0003320D">
              <w:t>Общество с ограниченной ответственностью "</w:t>
            </w:r>
            <w:proofErr w:type="spellStart"/>
            <w:r w:rsidRPr="0003320D">
              <w:t>Дэйрифарм</w:t>
            </w:r>
            <w:proofErr w:type="spellEnd"/>
            <w:r w:rsidRPr="0003320D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311081">
              <w:t xml:space="preserve"> 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 w:rsidP="00311081">
            <w:pPr>
              <w:jc w:val="center"/>
              <w:rPr>
                <w:i/>
              </w:rPr>
            </w:pPr>
            <w:proofErr w:type="spellStart"/>
            <w:r w:rsidRPr="004655CD">
              <w:rPr>
                <w:b/>
                <w:i/>
                <w:sz w:val="28"/>
                <w:szCs w:val="28"/>
              </w:rPr>
              <w:t>Щучинский</w:t>
            </w:r>
            <w:proofErr w:type="spellEnd"/>
            <w:r w:rsidRPr="004655CD">
              <w:rPr>
                <w:b/>
                <w:i/>
                <w:sz w:val="28"/>
                <w:szCs w:val="28"/>
              </w:rPr>
              <w:t xml:space="preserve"> р-н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0349C" w:rsidRDefault="0019448E">
            <w:pPr>
              <w:jc w:val="center"/>
              <w:rPr>
                <w:color w:val="FF0000"/>
              </w:rPr>
            </w:pPr>
            <w:r w:rsidRPr="00F0349C">
              <w:rPr>
                <w:color w:val="FF0000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</w:t>
            </w:r>
            <w:proofErr w:type="spellStart"/>
            <w:r w:rsidRPr="00311081">
              <w:t>Демброво</w:t>
            </w:r>
            <w:proofErr w:type="spellEnd"/>
            <w:r w:rsidRPr="00311081">
              <w:t>" (КПР №21)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0349C" w:rsidRDefault="0019448E">
            <w:pPr>
              <w:jc w:val="center"/>
              <w:rPr>
                <w:color w:val="FF0000"/>
              </w:rPr>
            </w:pPr>
            <w:r w:rsidRPr="00F0349C">
              <w:rPr>
                <w:color w:val="FF0000"/>
              </w:rPr>
              <w:t>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"Василишки" (КПР №22)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ООО "</w:t>
            </w:r>
            <w:proofErr w:type="spellStart"/>
            <w:r w:rsidRPr="00311081">
              <w:t>Праймилк</w:t>
            </w:r>
            <w:proofErr w:type="spellEnd"/>
            <w:r w:rsidRPr="00311081">
              <w:t>" (КПР №27)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</w:t>
            </w:r>
            <w:proofErr w:type="spellStart"/>
            <w:r w:rsidRPr="00311081">
              <w:t>Орля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>СПУ "</w:t>
            </w:r>
            <w:proofErr w:type="spellStart"/>
            <w:r>
              <w:t>Протасовщина</w:t>
            </w:r>
            <w:proofErr w:type="spellEnd"/>
            <w:r>
              <w:t xml:space="preserve">" УП </w:t>
            </w:r>
            <w:r w:rsidRPr="00311081">
              <w:t>"</w:t>
            </w:r>
            <w:proofErr w:type="spellStart"/>
            <w:r w:rsidRPr="00311081">
              <w:t>Гроднооблгаз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roofErr w:type="spellStart"/>
            <w:r w:rsidRPr="00311081">
              <w:t>Щучинский</w:t>
            </w:r>
            <w:proofErr w:type="spellEnd"/>
            <w:r w:rsidRPr="00311081">
              <w:t xml:space="preserve"> </w:t>
            </w:r>
            <w:r>
              <w:t xml:space="preserve">филиал Гродненского областного потребительского </w:t>
            </w:r>
            <w:r w:rsidRPr="00311081">
              <w:t>общества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"Первомайск-Агро"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ОАО </w:t>
            </w:r>
            <w:r w:rsidRPr="00311081">
              <w:t>"</w:t>
            </w:r>
            <w:proofErr w:type="spellStart"/>
            <w:r w:rsidRPr="00311081">
              <w:t>Щучинский</w:t>
            </w:r>
            <w:proofErr w:type="spellEnd"/>
            <w:r w:rsidRPr="00311081">
              <w:t xml:space="preserve">  ремонтный завод"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386940">
              <w:rPr>
                <w:color w:val="FF0000"/>
              </w:rPr>
              <w:t>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ГЛХУ "</w:t>
            </w:r>
            <w:proofErr w:type="spellStart"/>
            <w:r w:rsidRPr="00311081">
              <w:t>Щучинский</w:t>
            </w:r>
            <w:proofErr w:type="spellEnd"/>
            <w:r w:rsidRPr="00311081">
              <w:t xml:space="preserve"> лесхоз"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386940">
              <w:rPr>
                <w:color w:val="FF0000"/>
              </w:rPr>
              <w:t>10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ГП </w:t>
            </w:r>
            <w:r w:rsidRPr="00311081">
              <w:t>"</w:t>
            </w:r>
            <w:proofErr w:type="spellStart"/>
            <w:r w:rsidRPr="00311081">
              <w:t>Щучинская</w:t>
            </w:r>
            <w:proofErr w:type="spellEnd"/>
            <w:r w:rsidRPr="00311081">
              <w:t xml:space="preserve"> МПМК -167"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 w:rsidP="00F0349C">
            <w:proofErr w:type="spellStart"/>
            <w:r>
              <w:t>Щучинское</w:t>
            </w:r>
            <w:proofErr w:type="spellEnd"/>
            <w:r>
              <w:t xml:space="preserve"> РУП ЖКХ 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ОАО </w:t>
            </w:r>
            <w:r w:rsidRPr="00311081">
              <w:t>"</w:t>
            </w:r>
            <w:proofErr w:type="spellStart"/>
            <w:r w:rsidRPr="00311081">
              <w:t>Щучинский</w:t>
            </w:r>
            <w:proofErr w:type="spellEnd"/>
            <w:r w:rsidRPr="00311081">
              <w:t xml:space="preserve"> завод "</w:t>
            </w:r>
            <w:proofErr w:type="spellStart"/>
            <w:r w:rsidRPr="00311081">
              <w:t>Автопровод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/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</w:t>
            </w:r>
            <w:proofErr w:type="spellStart"/>
            <w:r w:rsidRPr="00311081">
              <w:t>Щучинагрохимсервис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КСУП "Совхоз "Большое </w:t>
            </w:r>
            <w:proofErr w:type="spellStart"/>
            <w:r w:rsidRPr="00311081">
              <w:t>Можейково</w:t>
            </w:r>
            <w:proofErr w:type="spellEnd"/>
            <w:r w:rsidRPr="00311081">
              <w:t xml:space="preserve">" </w:t>
            </w:r>
            <w:proofErr w:type="spellStart"/>
            <w:r w:rsidRPr="00311081">
              <w:t>Щучинского</w:t>
            </w:r>
            <w:proofErr w:type="spellEnd"/>
            <w:r w:rsidRPr="00311081">
              <w:t xml:space="preserve"> района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16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</w:t>
            </w:r>
            <w:r>
              <w:t xml:space="preserve"> </w:t>
            </w:r>
            <w:r w:rsidRPr="00311081">
              <w:t>"</w:t>
            </w:r>
            <w:proofErr w:type="spellStart"/>
            <w:r w:rsidRPr="00311081">
              <w:t>Щучинская</w:t>
            </w:r>
            <w:proofErr w:type="spellEnd"/>
            <w:r w:rsidRPr="00311081">
              <w:t xml:space="preserve"> птицефабрика"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17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</w:t>
            </w:r>
            <w:proofErr w:type="spellStart"/>
            <w:r w:rsidRPr="00311081">
              <w:t>АгроГЖС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18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ДРСУ -161 КУП </w:t>
            </w:r>
            <w:r w:rsidRPr="00311081">
              <w:t>"</w:t>
            </w:r>
            <w:proofErr w:type="spellStart"/>
            <w:r w:rsidRPr="00311081">
              <w:t>Гроднооблдорстрой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lastRenderedPageBreak/>
              <w:t>19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roofErr w:type="spellStart"/>
            <w:r w:rsidRPr="00311081">
              <w:t>Щучинское</w:t>
            </w:r>
            <w:proofErr w:type="spellEnd"/>
            <w:r w:rsidRPr="00311081">
              <w:t xml:space="preserve"> РУП ЖКХ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20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ЗАО "</w:t>
            </w:r>
            <w:proofErr w:type="spellStart"/>
            <w:r w:rsidRPr="00311081">
              <w:t>Кабыловка</w:t>
            </w:r>
            <w:proofErr w:type="spellEnd"/>
            <w:r w:rsidRPr="00311081">
              <w:t xml:space="preserve"> Биогаз"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21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ЗАО </w:t>
            </w:r>
            <w:r w:rsidRPr="00311081">
              <w:t>"Северный биогаз"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22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ЗАО </w:t>
            </w:r>
            <w:r w:rsidRPr="00311081">
              <w:t>"Заднепровский Биогаз"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F0349C" w:rsidRDefault="0019448E">
            <w:pPr>
              <w:jc w:val="center"/>
              <w:rPr>
                <w:color w:val="FF0000"/>
              </w:rPr>
            </w:pPr>
            <w:r w:rsidRPr="00F0349C">
              <w:rPr>
                <w:color w:val="FF0000"/>
              </w:rPr>
              <w:t>23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 xml:space="preserve">ОАО "Молочный Мир" </w:t>
            </w:r>
            <w:proofErr w:type="spellStart"/>
            <w:r>
              <w:t>Щучинский</w:t>
            </w:r>
            <w:proofErr w:type="spellEnd"/>
            <w:r>
              <w:t xml:space="preserve"> </w:t>
            </w:r>
            <w:r w:rsidRPr="00311081">
              <w:t>филиал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24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ОАО "</w:t>
            </w:r>
            <w:proofErr w:type="spellStart"/>
            <w:r w:rsidRPr="00311081">
              <w:t>Щучинагропродукт</w:t>
            </w:r>
            <w:proofErr w:type="spellEnd"/>
            <w:r w:rsidRPr="00311081">
              <w:t>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F0349C">
              <w:rPr>
                <w:color w:val="FF0000"/>
              </w:rPr>
              <w:t>25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>
              <w:t>ОАО "Агрокомбинат "</w:t>
            </w:r>
            <w:proofErr w:type="spellStart"/>
            <w:r>
              <w:t>Скидельский</w:t>
            </w:r>
            <w:proofErr w:type="spellEnd"/>
            <w:r>
              <w:t xml:space="preserve">" филиал </w:t>
            </w:r>
            <w:r w:rsidRPr="00311081">
              <w:t>"</w:t>
            </w:r>
            <w:proofErr w:type="spellStart"/>
            <w:r w:rsidRPr="00311081">
              <w:t>Желудокский</w:t>
            </w:r>
            <w:proofErr w:type="spellEnd"/>
            <w:r w:rsidRPr="00311081">
              <w:t xml:space="preserve"> агрокомплекс"</w:t>
            </w:r>
          </w:p>
        </w:tc>
      </w:tr>
      <w:tr w:rsidR="0019448E" w:rsidTr="0031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pPr>
              <w:jc w:val="center"/>
            </w:pPr>
            <w:r w:rsidRPr="00311081">
              <w:t> </w:t>
            </w:r>
          </w:p>
        </w:tc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8E" w:rsidRPr="00311081" w:rsidRDefault="0019448E">
            <w:r w:rsidRPr="00311081">
              <w:t>ВСЕГО</w:t>
            </w:r>
          </w:p>
        </w:tc>
      </w:tr>
    </w:tbl>
    <w:p w:rsidR="00830624" w:rsidRPr="008F1010" w:rsidRDefault="00830624" w:rsidP="00830624">
      <w:pPr>
        <w:tabs>
          <w:tab w:val="left" w:pos="5700"/>
        </w:tabs>
      </w:pPr>
    </w:p>
    <w:p w:rsidR="00830624" w:rsidRPr="002A14CD" w:rsidRDefault="00830624" w:rsidP="00830624">
      <w:pPr>
        <w:tabs>
          <w:tab w:val="left" w:pos="15139"/>
        </w:tabs>
        <w:spacing w:before="240"/>
      </w:pPr>
      <w:r w:rsidRPr="008F1010">
        <w:tab/>
      </w:r>
      <w:r w:rsidRPr="00AC020F">
        <w:t>Лист 2</w:t>
      </w:r>
    </w:p>
    <w:sectPr w:rsidR="00830624" w:rsidRPr="002A14CD" w:rsidSect="008F1010">
      <w:pgSz w:w="11906" w:h="16838"/>
      <w:pgMar w:top="283" w:right="850" w:bottom="56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4"/>
    <w:rsid w:val="0003320D"/>
    <w:rsid w:val="0006130F"/>
    <w:rsid w:val="000A7AB6"/>
    <w:rsid w:val="000B319D"/>
    <w:rsid w:val="001322CD"/>
    <w:rsid w:val="001534C5"/>
    <w:rsid w:val="0019448E"/>
    <w:rsid w:val="001D5822"/>
    <w:rsid w:val="00231484"/>
    <w:rsid w:val="0023427D"/>
    <w:rsid w:val="002655D7"/>
    <w:rsid w:val="00282A98"/>
    <w:rsid w:val="002846D9"/>
    <w:rsid w:val="00294DB7"/>
    <w:rsid w:val="002A14CD"/>
    <w:rsid w:val="002E2050"/>
    <w:rsid w:val="00311081"/>
    <w:rsid w:val="00320C6C"/>
    <w:rsid w:val="003228DC"/>
    <w:rsid w:val="00386940"/>
    <w:rsid w:val="00396A07"/>
    <w:rsid w:val="003D706D"/>
    <w:rsid w:val="004655CD"/>
    <w:rsid w:val="00473C32"/>
    <w:rsid w:val="00515DB8"/>
    <w:rsid w:val="00520681"/>
    <w:rsid w:val="0053567C"/>
    <w:rsid w:val="005418A5"/>
    <w:rsid w:val="005739B1"/>
    <w:rsid w:val="005806A4"/>
    <w:rsid w:val="00605FB9"/>
    <w:rsid w:val="00607B2E"/>
    <w:rsid w:val="00616624"/>
    <w:rsid w:val="00676717"/>
    <w:rsid w:val="006A31FC"/>
    <w:rsid w:val="006A7E20"/>
    <w:rsid w:val="006D13A6"/>
    <w:rsid w:val="00782C49"/>
    <w:rsid w:val="007B57B2"/>
    <w:rsid w:val="00830624"/>
    <w:rsid w:val="00864834"/>
    <w:rsid w:val="00896710"/>
    <w:rsid w:val="008B3831"/>
    <w:rsid w:val="008F1010"/>
    <w:rsid w:val="00935892"/>
    <w:rsid w:val="009633C1"/>
    <w:rsid w:val="00973C4C"/>
    <w:rsid w:val="00994145"/>
    <w:rsid w:val="009B2E23"/>
    <w:rsid w:val="009B32A3"/>
    <w:rsid w:val="009C6D30"/>
    <w:rsid w:val="00A03CE7"/>
    <w:rsid w:val="00A10AD4"/>
    <w:rsid w:val="00A234DF"/>
    <w:rsid w:val="00A53418"/>
    <w:rsid w:val="00A818AB"/>
    <w:rsid w:val="00AB0AF5"/>
    <w:rsid w:val="00AC020F"/>
    <w:rsid w:val="00B32721"/>
    <w:rsid w:val="00B726FA"/>
    <w:rsid w:val="00BB26A0"/>
    <w:rsid w:val="00C24EBD"/>
    <w:rsid w:val="00C2787A"/>
    <w:rsid w:val="00C3420B"/>
    <w:rsid w:val="00C50835"/>
    <w:rsid w:val="00C812B4"/>
    <w:rsid w:val="00D107C4"/>
    <w:rsid w:val="00D3326B"/>
    <w:rsid w:val="00D376CC"/>
    <w:rsid w:val="00D72CFD"/>
    <w:rsid w:val="00E15174"/>
    <w:rsid w:val="00E82A1B"/>
    <w:rsid w:val="00EA7DD7"/>
    <w:rsid w:val="00F0349C"/>
    <w:rsid w:val="00F0420C"/>
    <w:rsid w:val="00F20EF9"/>
    <w:rsid w:val="00F51992"/>
    <w:rsid w:val="00F80AF6"/>
    <w:rsid w:val="00FA270B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\pr\FcWrd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FcWrdDoc</Template>
  <TotalTime>2</TotalTime>
  <Pages>11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Fallcom Computing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2023-06-01T14:25:00Z</cp:lastPrinted>
  <dcterms:created xsi:type="dcterms:W3CDTF">2024-12-20T14:21:00Z</dcterms:created>
  <dcterms:modified xsi:type="dcterms:W3CDTF">2024-12-20T14:21:00Z</dcterms:modified>
</cp:coreProperties>
</file>