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67" w:rsidRDefault="00867C14" w:rsidP="00CE3D67">
      <w:pPr>
        <w:tabs>
          <w:tab w:val="left" w:pos="8052"/>
        </w:tabs>
        <w:spacing w:before="569"/>
        <w:rPr>
          <w:rFonts w:ascii="Times New Roman CYR" w:hAnsi="Times New Roman CYR"/>
          <w:sz w:val="20"/>
          <w:lang w:val="en-US"/>
        </w:rPr>
      </w:pPr>
      <w:bookmarkStart w:id="0" w:name="_GoBack"/>
      <w:bookmarkEnd w:id="0"/>
      <w:r w:rsidRPr="00867C14">
        <w:rPr>
          <w:lang w:val="en-US"/>
        </w:rPr>
        <w:tab/>
      </w:r>
    </w:p>
    <w:tbl>
      <w:tblPr>
        <w:tblW w:w="10750" w:type="dxa"/>
        <w:tblInd w:w="93" w:type="dxa"/>
        <w:tblLook w:val="04A0" w:firstRow="1" w:lastRow="0" w:firstColumn="1" w:lastColumn="0" w:noHBand="0" w:noVBand="1"/>
      </w:tblPr>
      <w:tblGrid>
        <w:gridCol w:w="10750"/>
      </w:tblGrid>
      <w:tr w:rsidR="00CE3D67" w:rsidTr="00A47FC5">
        <w:trPr>
          <w:trHeight w:val="366"/>
        </w:trPr>
        <w:tc>
          <w:tcPr>
            <w:tcW w:w="10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D67" w:rsidRPr="00A47FC5" w:rsidRDefault="00CE3D67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47FC5">
              <w:rPr>
                <w:rFonts w:ascii="Times New Roman CYR" w:hAnsi="Times New Roman CYR" w:cs="Times New Roman CYR"/>
                <w:b/>
                <w:color w:val="000000"/>
              </w:rPr>
              <w:t>ПЕРЕЧЕНЬ</w:t>
            </w:r>
          </w:p>
        </w:tc>
      </w:tr>
      <w:tr w:rsidR="00CE3D67" w:rsidTr="00A47FC5">
        <w:trPr>
          <w:trHeight w:val="366"/>
        </w:trPr>
        <w:tc>
          <w:tcPr>
            <w:tcW w:w="10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D67" w:rsidRPr="00A47FC5" w:rsidRDefault="00CE3D67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proofErr w:type="spellStart"/>
            <w:r w:rsidRPr="00A47FC5">
              <w:rPr>
                <w:rFonts w:ascii="Times New Roman CYR" w:hAnsi="Times New Roman CYR" w:cs="Times New Roman CYR"/>
                <w:b/>
                <w:color w:val="000000"/>
              </w:rPr>
              <w:t>природопользователей</w:t>
            </w:r>
            <w:proofErr w:type="spellEnd"/>
            <w:r w:rsidRPr="00A47FC5">
              <w:rPr>
                <w:rFonts w:ascii="Times New Roman CYR" w:hAnsi="Times New Roman CYR" w:cs="Times New Roman CYR"/>
                <w:b/>
                <w:color w:val="000000"/>
              </w:rPr>
              <w:t xml:space="preserve">, включенных в заявку на отбор проб и проведение </w:t>
            </w:r>
          </w:p>
        </w:tc>
      </w:tr>
      <w:tr w:rsidR="00CE3D67" w:rsidTr="00A47FC5">
        <w:trPr>
          <w:trHeight w:val="366"/>
        </w:trPr>
        <w:tc>
          <w:tcPr>
            <w:tcW w:w="10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D67" w:rsidRPr="00A47FC5" w:rsidRDefault="00CE3D67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47FC5">
              <w:rPr>
                <w:rFonts w:ascii="Times New Roman CYR" w:hAnsi="Times New Roman CYR" w:cs="Times New Roman CYR"/>
                <w:b/>
                <w:color w:val="000000"/>
              </w:rPr>
              <w:t xml:space="preserve">измерений выбросов загрязняющих веществ в атмосферный воздух от </w:t>
            </w:r>
          </w:p>
        </w:tc>
      </w:tr>
      <w:tr w:rsidR="00CE3D67" w:rsidTr="00A47FC5">
        <w:trPr>
          <w:trHeight w:val="366"/>
        </w:trPr>
        <w:tc>
          <w:tcPr>
            <w:tcW w:w="10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D67" w:rsidRPr="00A47FC5" w:rsidRDefault="00CE3D67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47FC5">
              <w:rPr>
                <w:rFonts w:ascii="Times New Roman CYR" w:hAnsi="Times New Roman CYR" w:cs="Times New Roman CYR"/>
                <w:b/>
                <w:color w:val="000000"/>
              </w:rPr>
              <w:t>стационарных источников выбросов</w:t>
            </w:r>
          </w:p>
        </w:tc>
      </w:tr>
      <w:tr w:rsidR="00CE3D67" w:rsidTr="00A47FC5">
        <w:trPr>
          <w:trHeight w:val="366"/>
        </w:trPr>
        <w:tc>
          <w:tcPr>
            <w:tcW w:w="10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D67" w:rsidRPr="00A47FC5" w:rsidRDefault="00CE3D67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47FC5">
              <w:rPr>
                <w:rFonts w:ascii="Times New Roman CYR" w:hAnsi="Times New Roman CYR" w:cs="Times New Roman CYR"/>
                <w:b/>
                <w:color w:val="000000"/>
              </w:rPr>
              <w:t>на 2 полугодие 2025 г.</w:t>
            </w:r>
          </w:p>
        </w:tc>
      </w:tr>
      <w:tr w:rsidR="00CE3D67" w:rsidTr="00A47FC5">
        <w:trPr>
          <w:trHeight w:val="366"/>
        </w:trPr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3D67" w:rsidRPr="00A47FC5" w:rsidRDefault="00CE3D67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47FC5">
              <w:rPr>
                <w:rFonts w:ascii="Times New Roman CYR" w:hAnsi="Times New Roman CYR" w:cs="Times New Roman CYR"/>
                <w:b/>
                <w:color w:val="000000"/>
              </w:rPr>
              <w:t>по Гродненской области</w:t>
            </w:r>
          </w:p>
        </w:tc>
      </w:tr>
    </w:tbl>
    <w:p w:rsidR="00867C14" w:rsidRPr="001B6FB1" w:rsidRDefault="00867C14" w:rsidP="00CE3D67">
      <w:pPr>
        <w:tabs>
          <w:tab w:val="left" w:pos="8052"/>
        </w:tabs>
        <w:spacing w:before="569"/>
        <w:rPr>
          <w:rFonts w:ascii="Times New Roman CYR" w:hAnsi="Times New Roman CYR"/>
          <w:sz w:val="20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831"/>
        <w:gridCol w:w="1564"/>
        <w:gridCol w:w="2844"/>
      </w:tblGrid>
      <w:tr w:rsidR="00CE3D67" w:rsidRPr="00867C14" w:rsidTr="001B6FB1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CE3D67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</w:p>
          <w:p w:rsidR="00CE3D67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</w:p>
          <w:p w:rsidR="00CE3D67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>№</w:t>
            </w:r>
          </w:p>
          <w:p w:rsidR="00CE3D67" w:rsidRPr="00867C14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п/п </w:t>
            </w:r>
          </w:p>
        </w:tc>
        <w:tc>
          <w:tcPr>
            <w:tcW w:w="4816" w:type="dxa"/>
            <w:tcBorders>
              <w:bottom w:val="nil"/>
            </w:tcBorders>
            <w:shd w:val="clear" w:color="auto" w:fill="auto"/>
          </w:tcPr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Сведения о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природопользователе</w:t>
            </w:r>
            <w:proofErr w:type="spellEnd"/>
          </w:p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(наименование юридического лица,</w:t>
            </w:r>
          </w:p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фамилия, собственное имя, отчество</w:t>
            </w:r>
          </w:p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(если таковое имеется)</w:t>
            </w:r>
          </w:p>
          <w:p w:rsidR="00CE3D67" w:rsidRPr="00867C14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 </w:t>
            </w: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индивидуального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предпринимателя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),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Срок</w:t>
            </w:r>
          </w:p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осуществления</w:t>
            </w:r>
          </w:p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отбора проб и</w:t>
            </w:r>
          </w:p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проведения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CE3D67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Основание</w:t>
            </w:r>
            <w:proofErr w:type="spellEnd"/>
          </w:p>
          <w:p w:rsidR="00CE3D67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включения</w:t>
            </w:r>
            <w:proofErr w:type="spellEnd"/>
          </w:p>
          <w:p w:rsidR="00CE3D67" w:rsidRPr="00867C14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в </w:t>
            </w: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заявку</w:t>
            </w:r>
            <w:proofErr w:type="spellEnd"/>
          </w:p>
        </w:tc>
      </w:tr>
      <w:tr w:rsidR="00CE3D67" w:rsidRPr="00867C14" w:rsidTr="001B6FB1">
        <w:tc>
          <w:tcPr>
            <w:tcW w:w="0" w:type="auto"/>
            <w:tcBorders>
              <w:top w:val="nil"/>
            </w:tcBorders>
            <w:shd w:val="clear" w:color="auto" w:fill="auto"/>
          </w:tcPr>
          <w:p w:rsidR="00CE3D67" w:rsidRPr="00867C14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</w:p>
        </w:tc>
        <w:tc>
          <w:tcPr>
            <w:tcW w:w="4816" w:type="dxa"/>
            <w:tcBorders>
              <w:top w:val="nil"/>
            </w:tcBorders>
            <w:shd w:val="clear" w:color="auto" w:fill="auto"/>
          </w:tcPr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наименование объекта и его</w:t>
            </w:r>
          </w:p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месторасположение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CE3D67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измерений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,</w:t>
            </w:r>
          </w:p>
          <w:p w:rsidR="00CE3D67" w:rsidRPr="00867C14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периодичность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CE3D67" w:rsidRPr="00867C14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</w:p>
        </w:tc>
      </w:tr>
      <w:tr w:rsidR="002809D4" w:rsidRPr="00867C14" w:rsidTr="001B6FB1">
        <w:tc>
          <w:tcPr>
            <w:tcW w:w="9776" w:type="dxa"/>
            <w:gridSpan w:val="4"/>
            <w:shd w:val="clear" w:color="auto" w:fill="auto"/>
          </w:tcPr>
          <w:p w:rsidR="002809D4" w:rsidRPr="00A45CE7" w:rsidRDefault="002809D4" w:rsidP="002809D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Берестовицкий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CE3D67" w:rsidRPr="00867C14" w:rsidTr="001B6FB1">
        <w:tc>
          <w:tcPr>
            <w:tcW w:w="0" w:type="auto"/>
            <w:shd w:val="clear" w:color="auto" w:fill="auto"/>
          </w:tcPr>
          <w:p w:rsidR="00CE3D67" w:rsidRPr="0002317D" w:rsidRDefault="0002317D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1</w:t>
            </w:r>
          </w:p>
        </w:tc>
        <w:tc>
          <w:tcPr>
            <w:tcW w:w="4816" w:type="dxa"/>
            <w:shd w:val="clear" w:color="auto" w:fill="auto"/>
          </w:tcPr>
          <w:p w:rsidR="00CE3D67" w:rsidRPr="00A45CE7" w:rsidRDefault="00CE3D67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Коммунальное сельскохозяйственное</w:t>
            </w:r>
          </w:p>
          <w:p w:rsidR="00CE3D67" w:rsidRPr="00A45CE7" w:rsidRDefault="00CE3D67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унитарное предприятие  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Пархимовцы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</w:t>
            </w:r>
          </w:p>
          <w:p w:rsidR="00CE3D67" w:rsidRPr="00A45CE7" w:rsidRDefault="00CE3D67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231771, Гродненская область</w:t>
            </w:r>
          </w:p>
          <w:p w:rsidR="00CE3D67" w:rsidRDefault="00CE3D67" w:rsidP="001B6FB1">
            <w:pPr>
              <w:jc w:val="both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Берестовицкий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район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аг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. </w:t>
            </w: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Пархимовцы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, </w:t>
            </w: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ул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.</w:t>
            </w:r>
          </w:p>
          <w:p w:rsidR="00CE3D67" w:rsidRPr="00867C14" w:rsidRDefault="00CE3D67" w:rsidP="001B6FB1">
            <w:pPr>
              <w:jc w:val="both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Парковая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, 4</w:t>
            </w:r>
          </w:p>
        </w:tc>
        <w:tc>
          <w:tcPr>
            <w:tcW w:w="1559" w:type="dxa"/>
            <w:shd w:val="clear" w:color="auto" w:fill="auto"/>
          </w:tcPr>
          <w:p w:rsidR="00CE3D67" w:rsidRPr="00867C14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CE3D67" w:rsidRPr="00A45CE7" w:rsidRDefault="00CE3D67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CE3D67" w:rsidRPr="00867C14" w:rsidRDefault="00CE3D67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9776" w:type="dxa"/>
            <w:gridSpan w:val="4"/>
            <w:shd w:val="clear" w:color="auto" w:fill="auto"/>
          </w:tcPr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2809D4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="001B6FB1">
              <w:rPr>
                <w:rFonts w:ascii="Times New Roman CYR" w:hAnsi="Times New Roman CYR"/>
                <w:sz w:val="20"/>
              </w:rPr>
              <w:t xml:space="preserve"> и Гродненский район</w:t>
            </w:r>
          </w:p>
        </w:tc>
      </w:tr>
      <w:tr w:rsidR="001B6FB1" w:rsidRPr="00867C14" w:rsidTr="001B6FB1">
        <w:tc>
          <w:tcPr>
            <w:tcW w:w="0" w:type="auto"/>
            <w:shd w:val="clear" w:color="auto" w:fill="auto"/>
          </w:tcPr>
          <w:p w:rsidR="001B6FB1" w:rsidRPr="0002317D" w:rsidRDefault="0002317D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2</w:t>
            </w:r>
          </w:p>
        </w:tc>
        <w:tc>
          <w:tcPr>
            <w:tcW w:w="4816" w:type="dxa"/>
            <w:shd w:val="clear" w:color="auto" w:fill="auto"/>
          </w:tcPr>
          <w:p w:rsidR="001B6FB1" w:rsidRPr="00A45CE7" w:rsidRDefault="001B6FB1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КУП 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Гроднооблдорстрой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</w:t>
            </w:r>
          </w:p>
          <w:p w:rsidR="001B6FB1" w:rsidRPr="00A45CE7" w:rsidRDefault="001B6FB1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230026,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, Победы, 15А</w:t>
            </w:r>
          </w:p>
        </w:tc>
        <w:tc>
          <w:tcPr>
            <w:tcW w:w="1559" w:type="dxa"/>
            <w:shd w:val="clear" w:color="auto" w:fill="auto"/>
          </w:tcPr>
          <w:p w:rsidR="001B6FB1" w:rsidRPr="00867C14" w:rsidRDefault="001B6FB1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6FB1" w:rsidRPr="00A45CE7" w:rsidRDefault="001B6FB1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1B6FB1" w:rsidRPr="00A45CE7" w:rsidRDefault="001B6FB1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1B6FB1" w:rsidRPr="00A45CE7" w:rsidRDefault="001B6FB1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1B6FB1" w:rsidRPr="00867C14" w:rsidRDefault="001B6FB1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1B6FB1" w:rsidRPr="00867C14" w:rsidTr="001B6FB1">
        <w:tc>
          <w:tcPr>
            <w:tcW w:w="0" w:type="auto"/>
            <w:shd w:val="clear" w:color="auto" w:fill="auto"/>
          </w:tcPr>
          <w:p w:rsidR="001B6FB1" w:rsidRPr="0002317D" w:rsidRDefault="0002317D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3</w:t>
            </w:r>
          </w:p>
        </w:tc>
        <w:tc>
          <w:tcPr>
            <w:tcW w:w="4816" w:type="dxa"/>
            <w:shd w:val="clear" w:color="auto" w:fill="auto"/>
          </w:tcPr>
          <w:p w:rsidR="001B6FB1" w:rsidRPr="00A45CE7" w:rsidRDefault="001B6FB1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ОАО "Молочный Мир"</w:t>
            </w:r>
          </w:p>
          <w:p w:rsidR="001B6FB1" w:rsidRPr="001B6FB1" w:rsidRDefault="001B6FB1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230005,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, ул. </w:t>
            </w:r>
            <w:proofErr w:type="spellStart"/>
            <w:r w:rsidRPr="001B6FB1">
              <w:rPr>
                <w:rFonts w:ascii="Times New Roman CYR" w:hAnsi="Times New Roman CYR"/>
                <w:sz w:val="20"/>
              </w:rPr>
              <w:t>Гаспадарчая</w:t>
            </w:r>
            <w:proofErr w:type="spellEnd"/>
            <w:r w:rsidRPr="001B6FB1">
              <w:rPr>
                <w:rFonts w:ascii="Times New Roman CYR" w:hAnsi="Times New Roman CYR"/>
                <w:sz w:val="20"/>
              </w:rPr>
              <w:t>, 28</w:t>
            </w:r>
          </w:p>
        </w:tc>
        <w:tc>
          <w:tcPr>
            <w:tcW w:w="1559" w:type="dxa"/>
            <w:shd w:val="clear" w:color="auto" w:fill="auto"/>
          </w:tcPr>
          <w:p w:rsidR="001B6FB1" w:rsidRPr="00867C14" w:rsidRDefault="001B6FB1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6FB1" w:rsidRPr="00A45CE7" w:rsidRDefault="001B6FB1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1B6FB1" w:rsidRPr="00A45CE7" w:rsidRDefault="001B6FB1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1B6FB1" w:rsidRPr="00A45CE7" w:rsidRDefault="001B6FB1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1B6FB1" w:rsidRPr="00867C14" w:rsidRDefault="001B6FB1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02317D" w:rsidRDefault="0002317D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4</w:t>
            </w:r>
          </w:p>
        </w:tc>
        <w:tc>
          <w:tcPr>
            <w:tcW w:w="4816" w:type="dxa"/>
            <w:shd w:val="clear" w:color="auto" w:fill="auto"/>
          </w:tcPr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Открытое акционерное общество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"Автобусный парк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B6FB1">
              <w:rPr>
                <w:rFonts w:ascii="Times New Roman CYR" w:hAnsi="Times New Roman CYR"/>
                <w:sz w:val="20"/>
              </w:rPr>
              <w:t xml:space="preserve">230026, </w:t>
            </w:r>
            <w:proofErr w:type="spellStart"/>
            <w:r w:rsidRPr="001B6FB1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1B6FB1">
              <w:rPr>
                <w:rFonts w:ascii="Times New Roman CYR" w:hAnsi="Times New Roman CYR"/>
                <w:sz w:val="20"/>
              </w:rPr>
              <w:t>, ул. Победы, 16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A45CE7" w:rsidRDefault="002809D4" w:rsidP="000238C6">
            <w:pPr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A45CE7" w:rsidRDefault="002809D4" w:rsidP="000238C6">
            <w:pPr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A45CE7" w:rsidRDefault="002809D4" w:rsidP="000238C6">
            <w:pPr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2809D4" w:rsidRPr="00867C14" w:rsidRDefault="002809D4" w:rsidP="000238C6">
            <w:pPr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02317D" w:rsidRDefault="0002317D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5</w:t>
            </w:r>
          </w:p>
        </w:tc>
        <w:tc>
          <w:tcPr>
            <w:tcW w:w="4816" w:type="dxa"/>
            <w:shd w:val="clear" w:color="auto" w:fill="auto"/>
          </w:tcPr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Производственное унитарное предприятие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Цветлит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 Общественного объединения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"Белорусское общество глухих"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230005,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, ул. </w:t>
            </w:r>
            <w:r w:rsidRPr="001B6FB1">
              <w:rPr>
                <w:rFonts w:ascii="Times New Roman CYR" w:hAnsi="Times New Roman CYR"/>
                <w:sz w:val="20"/>
              </w:rPr>
              <w:t>Дзержинского, 94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02317D" w:rsidRDefault="0002317D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6</w:t>
            </w:r>
          </w:p>
        </w:tc>
        <w:tc>
          <w:tcPr>
            <w:tcW w:w="4816" w:type="dxa"/>
            <w:shd w:val="clear" w:color="auto" w:fill="auto"/>
          </w:tcPr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Совместное общество с ограниченной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ответственностью 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ЖентиПласт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B6FB1">
              <w:rPr>
                <w:rFonts w:ascii="Times New Roman CYR" w:hAnsi="Times New Roman CYR"/>
                <w:sz w:val="20"/>
              </w:rPr>
              <w:t xml:space="preserve">231720, Гродненский район. </w:t>
            </w:r>
            <w:proofErr w:type="spellStart"/>
            <w:r w:rsidRPr="001B6FB1">
              <w:rPr>
                <w:rFonts w:ascii="Times New Roman CYR" w:hAnsi="Times New Roman CYR"/>
                <w:sz w:val="20"/>
              </w:rPr>
              <w:t>д.Наумовичи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1B6FB1" w:rsidRPr="00867C14" w:rsidTr="008A2404">
        <w:tc>
          <w:tcPr>
            <w:tcW w:w="9776" w:type="dxa"/>
            <w:gridSpan w:val="4"/>
            <w:shd w:val="clear" w:color="auto" w:fill="auto"/>
          </w:tcPr>
          <w:p w:rsidR="001B6FB1" w:rsidRPr="00A45CE7" w:rsidRDefault="001B6FB1" w:rsidP="001B6FB1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Дятловский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02317D" w:rsidRDefault="0002317D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7</w:t>
            </w:r>
          </w:p>
        </w:tc>
        <w:tc>
          <w:tcPr>
            <w:tcW w:w="4816" w:type="dxa"/>
            <w:shd w:val="clear" w:color="auto" w:fill="auto"/>
          </w:tcPr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ООО 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Изоком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231291,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г.Дятлово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, ул. </w:t>
            </w:r>
            <w:r w:rsidRPr="001B6FB1">
              <w:rPr>
                <w:rFonts w:ascii="Times New Roman CYR" w:hAnsi="Times New Roman CYR"/>
                <w:sz w:val="20"/>
              </w:rPr>
              <w:t>Советская, 106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1B6FB1" w:rsidRPr="00867C14" w:rsidTr="00E872B5">
        <w:tc>
          <w:tcPr>
            <w:tcW w:w="9776" w:type="dxa"/>
            <w:gridSpan w:val="4"/>
            <w:shd w:val="clear" w:color="auto" w:fill="auto"/>
          </w:tcPr>
          <w:p w:rsidR="001B6FB1" w:rsidRPr="00A45CE7" w:rsidRDefault="001B6FB1" w:rsidP="001B6FB1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Ивьевский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02317D" w:rsidRDefault="0002317D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8</w:t>
            </w:r>
            <w:r w:rsidR="00FF675C">
              <w:rPr>
                <w:rFonts w:ascii="Times New Roman CYR" w:hAnsi="Times New Roman CYR"/>
                <w:sz w:val="20"/>
              </w:rPr>
              <w:t xml:space="preserve"> </w:t>
            </w:r>
          </w:p>
        </w:tc>
        <w:tc>
          <w:tcPr>
            <w:tcW w:w="4816" w:type="dxa"/>
            <w:shd w:val="clear" w:color="auto" w:fill="auto"/>
          </w:tcPr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СУП 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Лаздуны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-Агро"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231369,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Ивьевский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р-н 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д.Лаздуны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, ул.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B6FB1">
              <w:rPr>
                <w:rFonts w:ascii="Times New Roman CYR" w:hAnsi="Times New Roman CYR"/>
                <w:sz w:val="20"/>
              </w:rPr>
              <w:t>Советская, 1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1B6FB1" w:rsidRPr="00867C14" w:rsidTr="00E76340">
        <w:tc>
          <w:tcPr>
            <w:tcW w:w="9776" w:type="dxa"/>
            <w:gridSpan w:val="4"/>
            <w:shd w:val="clear" w:color="auto" w:fill="auto"/>
          </w:tcPr>
          <w:p w:rsidR="001B6FB1" w:rsidRPr="00A45CE7" w:rsidRDefault="001B6FB1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Лидский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9</w:t>
            </w:r>
          </w:p>
        </w:tc>
        <w:tc>
          <w:tcPr>
            <w:tcW w:w="4816" w:type="dxa"/>
            <w:shd w:val="clear" w:color="auto" w:fill="auto"/>
          </w:tcPr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КСУП 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Ваверка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-Агро"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231324, Лидский район.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а.г.Ваверка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, ул.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B6FB1">
              <w:rPr>
                <w:rFonts w:ascii="Times New Roman CYR" w:hAnsi="Times New Roman CYR"/>
                <w:sz w:val="20"/>
              </w:rPr>
              <w:t>Центральная, 3 а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1B6FB1" w:rsidRPr="00867C14" w:rsidTr="00B629E7">
        <w:tc>
          <w:tcPr>
            <w:tcW w:w="9776" w:type="dxa"/>
            <w:gridSpan w:val="4"/>
            <w:shd w:val="clear" w:color="auto" w:fill="auto"/>
          </w:tcPr>
          <w:p w:rsidR="001B6FB1" w:rsidRPr="00A45CE7" w:rsidRDefault="001B6FB1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Свислочский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10</w:t>
            </w:r>
          </w:p>
        </w:tc>
        <w:tc>
          <w:tcPr>
            <w:tcW w:w="4816" w:type="dxa"/>
            <w:shd w:val="clear" w:color="auto" w:fill="auto"/>
          </w:tcPr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Общество с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ограниченой</w:t>
            </w:r>
            <w:proofErr w:type="spellEnd"/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ответственностью 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Белакон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Тимбер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231969, Гродненская область,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Свислочский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район,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Свислочский</w:t>
            </w:r>
            <w:proofErr w:type="spellEnd"/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lastRenderedPageBreak/>
              <w:t xml:space="preserve">сельсовет, 32 корп. </w:t>
            </w:r>
            <w:r w:rsidRPr="001B6FB1">
              <w:rPr>
                <w:rFonts w:ascii="Times New Roman CYR" w:hAnsi="Times New Roman CYR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lastRenderedPageBreak/>
              <w:t>июль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47FC5" w:rsidRPr="00867C14" w:rsidTr="009E692A">
        <w:tc>
          <w:tcPr>
            <w:tcW w:w="9776" w:type="dxa"/>
            <w:gridSpan w:val="4"/>
            <w:shd w:val="clear" w:color="auto" w:fill="auto"/>
          </w:tcPr>
          <w:p w:rsidR="00A47FC5" w:rsidRPr="00A45CE7" w:rsidRDefault="00A47FC5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7FC5">
              <w:rPr>
                <w:rFonts w:ascii="Times New Roman CYR" w:hAnsi="Times New Roman CYR"/>
                <w:sz w:val="20"/>
              </w:rPr>
              <w:lastRenderedPageBreak/>
              <w:t>г.Гродно</w:t>
            </w:r>
            <w:proofErr w:type="spellEnd"/>
            <w:r w:rsidRPr="00A47FC5">
              <w:rPr>
                <w:rFonts w:ascii="Times New Roman CYR" w:hAnsi="Times New Roman CYR"/>
                <w:sz w:val="20"/>
              </w:rPr>
              <w:t xml:space="preserve"> и Гродненский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867C14" w:rsidRDefault="00FF675C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</w:rPr>
              <w:t>11</w:t>
            </w:r>
          </w:p>
        </w:tc>
        <w:tc>
          <w:tcPr>
            <w:tcW w:w="4816" w:type="dxa"/>
            <w:shd w:val="clear" w:color="auto" w:fill="auto"/>
          </w:tcPr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Производственный кооператив имени В.И.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КРЕМКО</w:t>
            </w:r>
          </w:p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231705, Гродненский район.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а.г.Квасовка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,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B6FB1">
              <w:rPr>
                <w:rFonts w:ascii="Times New Roman CYR" w:hAnsi="Times New Roman CYR"/>
                <w:sz w:val="20"/>
              </w:rPr>
              <w:t>ул. Юбилейная, 3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август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1</w:t>
            </w:r>
            <w:r w:rsidR="00FF675C">
              <w:rPr>
                <w:rFonts w:ascii="Times New Roman CYR" w:hAnsi="Times New Roman CYR"/>
                <w:sz w:val="20"/>
              </w:rPr>
              <w:t>2</w:t>
            </w:r>
          </w:p>
        </w:tc>
        <w:tc>
          <w:tcPr>
            <w:tcW w:w="4816" w:type="dxa"/>
            <w:shd w:val="clear" w:color="auto" w:fill="auto"/>
          </w:tcPr>
          <w:p w:rsidR="002809D4" w:rsidRPr="00A45CE7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 ОАО "Агрокомбинат 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Скидельский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231761,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г.Скидель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, ул. </w:t>
            </w:r>
            <w:r w:rsidRPr="001B6FB1">
              <w:rPr>
                <w:rFonts w:ascii="Times New Roman CYR" w:hAnsi="Times New Roman CYR"/>
                <w:sz w:val="20"/>
              </w:rPr>
              <w:t>Промышленная, 1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август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A45CE7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1</w:t>
            </w:r>
            <w:r w:rsidR="00FF675C">
              <w:rPr>
                <w:rFonts w:ascii="Times New Roman CYR" w:hAnsi="Times New Roman CYR"/>
                <w:sz w:val="20"/>
              </w:rPr>
              <w:t>3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КУП 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Гроднооблдорстрой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230026,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r w:rsidRPr="001B6FB1">
              <w:rPr>
                <w:rFonts w:ascii="Times New Roman CYR" w:hAnsi="Times New Roman CYR"/>
                <w:sz w:val="20"/>
              </w:rPr>
              <w:t>Победы, 15А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август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0017FB" w:rsidRPr="00867C14" w:rsidTr="000F2614">
        <w:tc>
          <w:tcPr>
            <w:tcW w:w="9776" w:type="dxa"/>
            <w:gridSpan w:val="4"/>
            <w:shd w:val="clear" w:color="auto" w:fill="auto"/>
          </w:tcPr>
          <w:p w:rsidR="000017FB" w:rsidRPr="001C7868" w:rsidRDefault="000017F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017FB">
              <w:rPr>
                <w:rFonts w:ascii="Times New Roman CYR" w:hAnsi="Times New Roman CYR"/>
                <w:sz w:val="20"/>
              </w:rPr>
              <w:t>Лидский район</w:t>
            </w:r>
          </w:p>
        </w:tc>
      </w:tr>
      <w:tr w:rsidR="000017FB" w:rsidRPr="00867C14" w:rsidTr="001B6FB1">
        <w:tc>
          <w:tcPr>
            <w:tcW w:w="0" w:type="auto"/>
            <w:shd w:val="clear" w:color="auto" w:fill="auto"/>
          </w:tcPr>
          <w:p w:rsidR="000017FB" w:rsidRPr="00FF675C" w:rsidRDefault="00FF675C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14</w:t>
            </w:r>
          </w:p>
        </w:tc>
        <w:tc>
          <w:tcPr>
            <w:tcW w:w="4816" w:type="dxa"/>
            <w:shd w:val="clear" w:color="auto" w:fill="auto"/>
          </w:tcPr>
          <w:p w:rsidR="000017FB" w:rsidRPr="00A45CE7" w:rsidRDefault="000017F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РУП "Управляющая компания холдинга</w:t>
            </w:r>
          </w:p>
          <w:p w:rsidR="000017FB" w:rsidRPr="00A45CE7" w:rsidRDefault="000017F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"Белорусская стекольная компания " ОАО</w:t>
            </w:r>
          </w:p>
          <w:p w:rsidR="000017FB" w:rsidRPr="00A45CE7" w:rsidRDefault="000017F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"Стеклозавод "Неман"</w:t>
            </w:r>
          </w:p>
          <w:p w:rsidR="000017FB" w:rsidRPr="001B6FB1" w:rsidRDefault="000017F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Лидский район,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г.Березовка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, ул. </w:t>
            </w:r>
            <w:proofErr w:type="spellStart"/>
            <w:r w:rsidRPr="001B6FB1">
              <w:rPr>
                <w:rFonts w:ascii="Times New Roman CYR" w:hAnsi="Times New Roman CYR"/>
                <w:sz w:val="20"/>
              </w:rPr>
              <w:t>Корзюка</w:t>
            </w:r>
            <w:proofErr w:type="spellEnd"/>
            <w:r w:rsidRPr="001B6FB1">
              <w:rPr>
                <w:rFonts w:ascii="Times New Roman CYR" w:hAnsi="Times New Roman CYR"/>
                <w:sz w:val="20"/>
              </w:rPr>
              <w:t>,</w:t>
            </w:r>
          </w:p>
          <w:p w:rsidR="000017FB" w:rsidRPr="001B6FB1" w:rsidRDefault="000017F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1B6FB1">
              <w:rPr>
                <w:rFonts w:ascii="Times New Roman CYR" w:hAnsi="Times New Roman CYR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017FB" w:rsidRPr="00867C14" w:rsidRDefault="000017F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август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017FB" w:rsidRPr="00A45CE7" w:rsidRDefault="000017F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0017FB" w:rsidRPr="00A45CE7" w:rsidRDefault="000017F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0017FB" w:rsidRPr="00A45CE7" w:rsidRDefault="000017F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0017FB" w:rsidRPr="00867C14" w:rsidRDefault="000017F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0017FB" w:rsidRPr="00867C14" w:rsidTr="001B6FB1">
        <w:tc>
          <w:tcPr>
            <w:tcW w:w="0" w:type="auto"/>
            <w:shd w:val="clear" w:color="auto" w:fill="auto"/>
          </w:tcPr>
          <w:p w:rsidR="000017FB" w:rsidRPr="00FF675C" w:rsidRDefault="000017F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15</w:t>
            </w:r>
          </w:p>
        </w:tc>
        <w:tc>
          <w:tcPr>
            <w:tcW w:w="4816" w:type="dxa"/>
            <w:shd w:val="clear" w:color="auto" w:fill="auto"/>
          </w:tcPr>
          <w:p w:rsidR="000017FB" w:rsidRPr="00A45CE7" w:rsidRDefault="000017F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Районное сельскохозяйственное унитарное</w:t>
            </w:r>
          </w:p>
          <w:p w:rsidR="000017FB" w:rsidRPr="00A45CE7" w:rsidRDefault="000017F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предприятие  "совхоз "Лидский"</w:t>
            </w:r>
          </w:p>
          <w:p w:rsidR="000017FB" w:rsidRPr="00A45CE7" w:rsidRDefault="000017F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231329, Лидский район.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д.Дворище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, ул.</w:t>
            </w:r>
          </w:p>
          <w:p w:rsidR="000017FB" w:rsidRPr="001B6FB1" w:rsidRDefault="000017F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1B6FB1">
              <w:rPr>
                <w:rFonts w:ascii="Times New Roman CYR" w:hAnsi="Times New Roman CYR"/>
                <w:sz w:val="20"/>
              </w:rPr>
              <w:t>Центральная,, 6</w:t>
            </w:r>
          </w:p>
        </w:tc>
        <w:tc>
          <w:tcPr>
            <w:tcW w:w="1559" w:type="dxa"/>
            <w:shd w:val="clear" w:color="auto" w:fill="auto"/>
          </w:tcPr>
          <w:p w:rsidR="000017FB" w:rsidRPr="00867C14" w:rsidRDefault="000017F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август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017FB" w:rsidRPr="00A45CE7" w:rsidRDefault="000017F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0017FB" w:rsidRPr="00A45CE7" w:rsidRDefault="000017F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0017FB" w:rsidRPr="00A45CE7" w:rsidRDefault="000017F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0017FB" w:rsidRPr="00867C14" w:rsidRDefault="000017F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47FC5" w:rsidRPr="00867C14" w:rsidTr="003E2240">
        <w:tc>
          <w:tcPr>
            <w:tcW w:w="9776" w:type="dxa"/>
            <w:gridSpan w:val="4"/>
            <w:shd w:val="clear" w:color="auto" w:fill="auto"/>
          </w:tcPr>
          <w:p w:rsidR="00A47FC5" w:rsidRPr="001C7868" w:rsidRDefault="00A47FC5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7FC5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A47FC5">
              <w:rPr>
                <w:rFonts w:ascii="Times New Roman CYR" w:hAnsi="Times New Roman CYR"/>
                <w:sz w:val="20"/>
              </w:rPr>
              <w:t xml:space="preserve"> и Гродненский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867C14" w:rsidRDefault="00FF675C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</w:rPr>
              <w:t>16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  ОАО "Гродно Азот" филиал "Завод</w:t>
            </w:r>
          </w:p>
          <w:p w:rsidR="002809D4" w:rsidRPr="001C7868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Химволокно"</w:t>
            </w:r>
          </w:p>
          <w:p w:rsidR="002809D4" w:rsidRPr="001B6FB1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B6FB1">
              <w:rPr>
                <w:rFonts w:ascii="Times New Roman CYR" w:hAnsi="Times New Roman CYR"/>
                <w:sz w:val="20"/>
              </w:rPr>
              <w:t xml:space="preserve">230026, </w:t>
            </w:r>
            <w:proofErr w:type="spellStart"/>
            <w:r w:rsidRPr="001B6FB1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1B6FB1">
              <w:rPr>
                <w:rFonts w:ascii="Times New Roman CYR" w:hAnsi="Times New Roman CYR"/>
                <w:sz w:val="20"/>
              </w:rPr>
              <w:t>, ул. Славинского, 4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1</w:t>
            </w:r>
            <w:r w:rsidR="00FF675C">
              <w:rPr>
                <w:rFonts w:ascii="Times New Roman CYR" w:hAnsi="Times New Roman CYR"/>
                <w:sz w:val="20"/>
              </w:rPr>
              <w:t>7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ООО "ЗОВПЛАСТ"</w:t>
            </w:r>
          </w:p>
          <w:p w:rsidR="002809D4" w:rsidRPr="001C7868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231751, Гродненский район.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а.г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</w:t>
            </w:r>
          </w:p>
          <w:p w:rsidR="002809D4" w:rsidRPr="001C7868" w:rsidRDefault="002809D4" w:rsidP="001B6FB1">
            <w:pPr>
              <w:jc w:val="both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Вертелишки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Дубко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А.И., 18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1</w:t>
            </w:r>
            <w:r w:rsidR="00FF675C">
              <w:rPr>
                <w:rFonts w:ascii="Times New Roman CYR" w:hAnsi="Times New Roman CYR"/>
                <w:sz w:val="20"/>
              </w:rPr>
              <w:t>8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Производственное унитарное предприятие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Гроднокоопмех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231753, , Гродненский р-н, Озерский с/с, 4</w:t>
            </w:r>
          </w:p>
          <w:p w:rsidR="002809D4" w:rsidRPr="00867C14" w:rsidRDefault="002809D4" w:rsidP="00130CB5">
            <w:pPr>
              <w:jc w:val="both"/>
              <w:rPr>
                <w:rFonts w:ascii="Times New Roman CYR" w:hAnsi="Times New Roman CYR"/>
                <w:sz w:val="20"/>
                <w:lang w:val="en-US"/>
              </w:rPr>
            </w:pPr>
            <w:r w:rsidRPr="00130CB5">
              <w:rPr>
                <w:rFonts w:ascii="Times New Roman CYR" w:hAnsi="Times New Roman CYR"/>
                <w:sz w:val="20"/>
              </w:rPr>
              <w:t xml:space="preserve">в районе д.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Стриевка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47FC5" w:rsidRPr="00867C14" w:rsidTr="00B63DBB">
        <w:tc>
          <w:tcPr>
            <w:tcW w:w="9776" w:type="dxa"/>
            <w:gridSpan w:val="4"/>
            <w:shd w:val="clear" w:color="auto" w:fill="auto"/>
          </w:tcPr>
          <w:p w:rsidR="00A47FC5" w:rsidRPr="001C7868" w:rsidRDefault="00A47FC5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Лидский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FF675C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sz w:val="20"/>
              </w:rPr>
              <w:t>19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ЗАО 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Белсалттрэйд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220114, г. Минск, ул.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Ф.Скорины</w:t>
            </w:r>
            <w:proofErr w:type="spellEnd"/>
            <w:r w:rsidRPr="00130CB5">
              <w:rPr>
                <w:rFonts w:ascii="Times New Roman CYR" w:hAnsi="Times New Roman CYR"/>
                <w:sz w:val="20"/>
              </w:rPr>
              <w:t>, 8 кв. 37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20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Лидский литейно-механический завод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г.Лида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, ул.Качана,4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21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Открытое акционерное общество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"Лидские пищевые концентраты"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30CB5">
              <w:rPr>
                <w:rFonts w:ascii="Times New Roman CYR" w:hAnsi="Times New Roman CYR"/>
                <w:sz w:val="20"/>
              </w:rPr>
              <w:t xml:space="preserve">231300,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г.Лида</w:t>
            </w:r>
            <w:proofErr w:type="spellEnd"/>
            <w:r w:rsidRPr="00130CB5">
              <w:rPr>
                <w:rFonts w:ascii="Times New Roman CYR" w:hAnsi="Times New Roman CYR"/>
                <w:sz w:val="20"/>
              </w:rPr>
              <w:t xml:space="preserve">, ул.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Тавлая</w:t>
            </w:r>
            <w:proofErr w:type="spellEnd"/>
            <w:r w:rsidRPr="00130CB5">
              <w:rPr>
                <w:rFonts w:ascii="Times New Roman CYR" w:hAnsi="Times New Roman CYR"/>
                <w:sz w:val="20"/>
              </w:rPr>
              <w:t>, 11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8609E2" w:rsidRPr="00867C14" w:rsidTr="00017A4C">
        <w:tc>
          <w:tcPr>
            <w:tcW w:w="9776" w:type="dxa"/>
            <w:gridSpan w:val="4"/>
            <w:shd w:val="clear" w:color="auto" w:fill="auto"/>
          </w:tcPr>
          <w:p w:rsidR="008609E2" w:rsidRPr="001C7868" w:rsidRDefault="008609E2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Мостовский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22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Открытое акционерное общество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Рогозницкий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крахмальный завод"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30CB5">
              <w:rPr>
                <w:rFonts w:ascii="Times New Roman CYR" w:hAnsi="Times New Roman CYR"/>
                <w:sz w:val="20"/>
              </w:rPr>
              <w:t xml:space="preserve">231593, Мостовский район.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д.Ляда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8609E2" w:rsidRPr="00867C14" w:rsidTr="00F82A8C">
        <w:tc>
          <w:tcPr>
            <w:tcW w:w="9776" w:type="dxa"/>
            <w:gridSpan w:val="4"/>
            <w:shd w:val="clear" w:color="auto" w:fill="auto"/>
          </w:tcPr>
          <w:p w:rsidR="008609E2" w:rsidRPr="001C7868" w:rsidRDefault="008609E2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Слонимский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23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ОАО 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Слониммебель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231800,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г.Слоним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r w:rsidRPr="00130CB5">
              <w:rPr>
                <w:rFonts w:ascii="Times New Roman CYR" w:hAnsi="Times New Roman CYR"/>
                <w:sz w:val="20"/>
              </w:rPr>
              <w:t>Торговая, 9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8609E2" w:rsidRPr="00867C14" w:rsidTr="00453456">
        <w:tc>
          <w:tcPr>
            <w:tcW w:w="9776" w:type="dxa"/>
            <w:gridSpan w:val="4"/>
            <w:shd w:val="clear" w:color="auto" w:fill="auto"/>
          </w:tcPr>
          <w:p w:rsidR="008609E2" w:rsidRPr="001C7868" w:rsidRDefault="008609E2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Сморгонский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2</w:t>
            </w:r>
            <w:r w:rsidR="00FF675C">
              <w:rPr>
                <w:rFonts w:ascii="Times New Roman CYR" w:hAnsi="Times New Roman CYR"/>
                <w:sz w:val="20"/>
              </w:rPr>
              <w:t>4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ПКУП "Совхоз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Сморгонский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231044,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Сморгонский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район.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а.г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proofErr w:type="spellStart"/>
            <w:r w:rsidRPr="00130CB5">
              <w:rPr>
                <w:rFonts w:ascii="Times New Roman CYR" w:hAnsi="Times New Roman CYR"/>
                <w:sz w:val="20"/>
              </w:rPr>
              <w:t>Осиновщизна</w:t>
            </w:r>
            <w:proofErr w:type="spellEnd"/>
            <w:r w:rsidRPr="00130CB5">
              <w:rPr>
                <w:rFonts w:ascii="Times New Roman CYR" w:hAnsi="Times New Roman CYR"/>
                <w:sz w:val="20"/>
              </w:rPr>
              <w:t xml:space="preserve"> 2, ул. Молодежная, 64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8609E2" w:rsidRPr="00867C14" w:rsidTr="004025BA">
        <w:tc>
          <w:tcPr>
            <w:tcW w:w="9776" w:type="dxa"/>
            <w:gridSpan w:val="4"/>
            <w:shd w:val="clear" w:color="auto" w:fill="auto"/>
          </w:tcPr>
          <w:p w:rsidR="008609E2" w:rsidRPr="001C7868" w:rsidRDefault="008609E2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8609E2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8609E2">
              <w:rPr>
                <w:rFonts w:ascii="Times New Roman CYR" w:hAnsi="Times New Roman CYR"/>
                <w:sz w:val="20"/>
              </w:rPr>
              <w:t xml:space="preserve"> и Гродненский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867C14" w:rsidRDefault="002809D4" w:rsidP="00FF675C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8609E2">
              <w:rPr>
                <w:rFonts w:ascii="Times New Roman CYR" w:hAnsi="Times New Roman CYR"/>
                <w:sz w:val="20"/>
              </w:rPr>
              <w:t xml:space="preserve"> </w:t>
            </w:r>
            <w:r w:rsidRPr="00867C14">
              <w:rPr>
                <w:rFonts w:ascii="Times New Roman CYR" w:hAnsi="Times New Roman CYR"/>
                <w:sz w:val="20"/>
                <w:lang w:val="en-US"/>
              </w:rPr>
              <w:t>25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  ОАО "Гродно Азот" филиал "Завод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Химволокно"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30CB5">
              <w:rPr>
                <w:rFonts w:ascii="Times New Roman CYR" w:hAnsi="Times New Roman CYR"/>
                <w:sz w:val="20"/>
              </w:rPr>
              <w:t xml:space="preserve">230026,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130CB5">
              <w:rPr>
                <w:rFonts w:ascii="Times New Roman CYR" w:hAnsi="Times New Roman CYR"/>
                <w:sz w:val="20"/>
              </w:rPr>
              <w:t>, ул. Славинского, 4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lastRenderedPageBreak/>
              <w:t xml:space="preserve"> 2</w:t>
            </w:r>
            <w:r w:rsidR="00FF675C">
              <w:rPr>
                <w:rFonts w:ascii="Times New Roman CYR" w:hAnsi="Times New Roman CYR"/>
                <w:sz w:val="20"/>
              </w:rPr>
              <w:t>6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Открытое акционерное общество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"Молочный Мир"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30CB5">
              <w:rPr>
                <w:rFonts w:ascii="Times New Roman CYR" w:hAnsi="Times New Roman CYR"/>
                <w:sz w:val="20"/>
              </w:rPr>
              <w:t xml:space="preserve">230015,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130CB5">
              <w:rPr>
                <w:rFonts w:ascii="Times New Roman CYR" w:hAnsi="Times New Roman CYR"/>
                <w:sz w:val="20"/>
              </w:rPr>
              <w:t xml:space="preserve">, ул.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Гаспадарчая</w:t>
            </w:r>
            <w:proofErr w:type="spellEnd"/>
            <w:r w:rsidRPr="00130CB5">
              <w:rPr>
                <w:rFonts w:ascii="Times New Roman CYR" w:hAnsi="Times New Roman CYR"/>
                <w:sz w:val="20"/>
              </w:rPr>
              <w:t>, 28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8609E2" w:rsidRPr="00867C14" w:rsidTr="00361AA7">
        <w:tc>
          <w:tcPr>
            <w:tcW w:w="9776" w:type="dxa"/>
            <w:gridSpan w:val="4"/>
            <w:shd w:val="clear" w:color="auto" w:fill="auto"/>
          </w:tcPr>
          <w:p w:rsidR="008609E2" w:rsidRPr="001C7868" w:rsidRDefault="00440CD1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Лидский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2</w:t>
            </w:r>
            <w:r w:rsidR="00FF675C">
              <w:rPr>
                <w:rFonts w:ascii="Times New Roman CYR" w:hAnsi="Times New Roman CYR"/>
                <w:sz w:val="20"/>
              </w:rPr>
              <w:t>7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Закрытое акционерное общество "Каскад"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231300,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г.Лида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А.Невского</w:t>
            </w:r>
            <w:proofErr w:type="spellEnd"/>
            <w:r w:rsidRPr="00130CB5">
              <w:rPr>
                <w:rFonts w:ascii="Times New Roman CYR" w:hAnsi="Times New Roman CYR"/>
                <w:sz w:val="20"/>
              </w:rPr>
              <w:t>, 68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440CD1" w:rsidRPr="00867C14" w:rsidTr="00F60070">
        <w:tc>
          <w:tcPr>
            <w:tcW w:w="9776" w:type="dxa"/>
            <w:gridSpan w:val="4"/>
            <w:shd w:val="clear" w:color="auto" w:fill="auto"/>
          </w:tcPr>
          <w:p w:rsidR="00440CD1" w:rsidRPr="001C7868" w:rsidRDefault="00440CD1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Щучинский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2</w:t>
            </w:r>
            <w:r w:rsidR="00FF675C">
              <w:rPr>
                <w:rFonts w:ascii="Times New Roman CYR" w:hAnsi="Times New Roman CYR"/>
                <w:sz w:val="20"/>
              </w:rPr>
              <w:t>8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Открытое акционерное общество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Щучинский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завод 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Автопровод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30CB5">
              <w:rPr>
                <w:rFonts w:ascii="Times New Roman CYR" w:hAnsi="Times New Roman CYR"/>
                <w:sz w:val="20"/>
              </w:rPr>
              <w:t>231513, Щучин, ул. Советская, 15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440CD1" w:rsidRPr="00867C14" w:rsidTr="00714658">
        <w:tc>
          <w:tcPr>
            <w:tcW w:w="9776" w:type="dxa"/>
            <w:gridSpan w:val="4"/>
            <w:shd w:val="clear" w:color="auto" w:fill="auto"/>
          </w:tcPr>
          <w:p w:rsidR="00440CD1" w:rsidRPr="001C7868" w:rsidRDefault="00440CD1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Дятловский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2809D4" w:rsidRPr="00867C14" w:rsidTr="001B6FB1">
        <w:tc>
          <w:tcPr>
            <w:tcW w:w="0" w:type="auto"/>
            <w:shd w:val="clear" w:color="auto" w:fill="auto"/>
          </w:tcPr>
          <w:p w:rsidR="002809D4" w:rsidRPr="00FF675C" w:rsidRDefault="002809D4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2</w:t>
            </w:r>
            <w:r w:rsidR="00FF675C">
              <w:rPr>
                <w:rFonts w:ascii="Times New Roman CYR" w:hAnsi="Times New Roman CYR"/>
                <w:sz w:val="20"/>
              </w:rPr>
              <w:t>9</w:t>
            </w:r>
          </w:p>
        </w:tc>
        <w:tc>
          <w:tcPr>
            <w:tcW w:w="4816" w:type="dxa"/>
            <w:shd w:val="clear" w:color="auto" w:fill="auto"/>
          </w:tcPr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Открытое акционерное общество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Дятловский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ликеро-водочный завод</w:t>
            </w:r>
          </w:p>
          <w:p w:rsidR="002809D4" w:rsidRPr="001C7868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Алгонь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2809D4" w:rsidRPr="00130CB5" w:rsidRDefault="002809D4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231482,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.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Козловщина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r w:rsidRPr="00130CB5">
              <w:rPr>
                <w:rFonts w:ascii="Times New Roman CYR" w:hAnsi="Times New Roman CYR"/>
                <w:sz w:val="20"/>
              </w:rPr>
              <w:t>Советская, 48</w:t>
            </w:r>
          </w:p>
        </w:tc>
        <w:tc>
          <w:tcPr>
            <w:tcW w:w="1559" w:type="dxa"/>
            <w:shd w:val="clear" w:color="auto" w:fill="auto"/>
          </w:tcPr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2809D4" w:rsidRPr="001C7868" w:rsidRDefault="002809D4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2809D4" w:rsidRPr="00867C14" w:rsidRDefault="002809D4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440CD1" w:rsidRPr="00867C14" w:rsidTr="001B6FB1">
        <w:tc>
          <w:tcPr>
            <w:tcW w:w="0" w:type="auto"/>
            <w:shd w:val="clear" w:color="auto" w:fill="auto"/>
          </w:tcPr>
          <w:p w:rsidR="00440CD1" w:rsidRPr="00FF675C" w:rsidRDefault="00FF675C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30</w:t>
            </w:r>
          </w:p>
        </w:tc>
        <w:tc>
          <w:tcPr>
            <w:tcW w:w="4816" w:type="dxa"/>
            <w:shd w:val="clear" w:color="auto" w:fill="auto"/>
          </w:tcPr>
          <w:p w:rsidR="00440CD1" w:rsidRPr="001C7868" w:rsidRDefault="00440CD1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ООО 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Изоком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440CD1" w:rsidRPr="00130CB5" w:rsidRDefault="00440CD1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231291,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г.Дятлово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r w:rsidRPr="00130CB5">
              <w:rPr>
                <w:rFonts w:ascii="Times New Roman CYR" w:hAnsi="Times New Roman CYR"/>
                <w:sz w:val="20"/>
              </w:rPr>
              <w:t>Советская, 106</w:t>
            </w:r>
          </w:p>
        </w:tc>
        <w:tc>
          <w:tcPr>
            <w:tcW w:w="1559" w:type="dxa"/>
            <w:shd w:val="clear" w:color="auto" w:fill="auto"/>
          </w:tcPr>
          <w:p w:rsidR="00440CD1" w:rsidRPr="00867C14" w:rsidRDefault="00440CD1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0CD1" w:rsidRPr="001C7868" w:rsidRDefault="00440CD1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440CD1" w:rsidRPr="001C7868" w:rsidRDefault="00440CD1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440CD1" w:rsidRPr="001C7868" w:rsidRDefault="00440CD1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440CD1" w:rsidRPr="00867C14" w:rsidRDefault="00440CD1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440CD1" w:rsidRPr="00867C14" w:rsidTr="003A6FFC">
        <w:tc>
          <w:tcPr>
            <w:tcW w:w="9776" w:type="dxa"/>
            <w:gridSpan w:val="4"/>
            <w:shd w:val="clear" w:color="auto" w:fill="auto"/>
          </w:tcPr>
          <w:p w:rsidR="00440CD1" w:rsidRPr="001C7868" w:rsidRDefault="00440CD1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440CD1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440CD1">
              <w:rPr>
                <w:rFonts w:ascii="Times New Roman CYR" w:hAnsi="Times New Roman CYR"/>
                <w:sz w:val="20"/>
              </w:rPr>
              <w:t xml:space="preserve"> и Гродненский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867C14" w:rsidRDefault="00A7397B" w:rsidP="00FF675C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31</w:t>
            </w:r>
          </w:p>
        </w:tc>
        <w:tc>
          <w:tcPr>
            <w:tcW w:w="4816" w:type="dxa"/>
            <w:shd w:val="clear" w:color="auto" w:fill="auto"/>
          </w:tcPr>
          <w:p w:rsidR="00A7397B" w:rsidRPr="00A45CE7" w:rsidRDefault="00A7397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ОАО "Молочный Мир"</w:t>
            </w:r>
          </w:p>
          <w:p w:rsidR="00A7397B" w:rsidRPr="00E30E55" w:rsidRDefault="00A7397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230005,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, ул. </w:t>
            </w:r>
            <w:proofErr w:type="spellStart"/>
            <w:r w:rsidRPr="00E30E55">
              <w:rPr>
                <w:rFonts w:ascii="Times New Roman CYR" w:hAnsi="Times New Roman CYR"/>
                <w:sz w:val="20"/>
              </w:rPr>
              <w:t>Гаспадарчая</w:t>
            </w:r>
            <w:proofErr w:type="spellEnd"/>
            <w:r w:rsidRPr="00E30E55">
              <w:rPr>
                <w:rFonts w:ascii="Times New Roman CYR" w:hAnsi="Times New Roman CYR"/>
                <w:sz w:val="20"/>
              </w:rPr>
              <w:t>, 28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32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ИООО  "ЛУКОЙЛ Белоруссия"</w:t>
            </w:r>
          </w:p>
          <w:p w:rsidR="00A7397B" w:rsidRPr="00130CB5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220004,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г.Минск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r w:rsidRPr="00130CB5">
              <w:rPr>
                <w:rFonts w:ascii="Times New Roman CYR" w:hAnsi="Times New Roman CYR"/>
                <w:sz w:val="20"/>
              </w:rPr>
              <w:t>Немига, 36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33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Производственное унитарное предприятие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Цветлит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 Общественного объединения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"Белорусское общество глухих"</w:t>
            </w:r>
          </w:p>
          <w:p w:rsidR="00A7397B" w:rsidRPr="00130CB5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230005,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r w:rsidRPr="00130CB5">
              <w:rPr>
                <w:rFonts w:ascii="Times New Roman CYR" w:hAnsi="Times New Roman CYR"/>
                <w:sz w:val="20"/>
              </w:rPr>
              <w:t>Дзержинского, 94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34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ЗАО "ТЕРМИНАЛ ЗАПАД"</w:t>
            </w:r>
          </w:p>
          <w:p w:rsidR="00A7397B" w:rsidRPr="00130CB5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231750,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Путришковский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с/с, р-н. ст. </w:t>
            </w:r>
            <w:proofErr w:type="spellStart"/>
            <w:r w:rsidRPr="00130CB5">
              <w:rPr>
                <w:rFonts w:ascii="Times New Roman CYR" w:hAnsi="Times New Roman CYR"/>
                <w:sz w:val="20"/>
              </w:rPr>
              <w:t>Аульс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35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Производственный кооператив имени В.И.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КРЕМКО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231705, Гродненский район.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а.г.Квасовка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,</w:t>
            </w:r>
          </w:p>
          <w:p w:rsidR="00A7397B" w:rsidRPr="00130CB5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30CB5">
              <w:rPr>
                <w:rFonts w:ascii="Times New Roman CYR" w:hAnsi="Times New Roman CYR"/>
                <w:sz w:val="20"/>
              </w:rPr>
              <w:t>ул. Юбилейная, 3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36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ОАО "Газпром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трансгаз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Беларусь"</w:t>
            </w:r>
          </w:p>
          <w:p w:rsidR="00A7397B" w:rsidRPr="00130CB5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220040, г. Минск., ул. </w:t>
            </w:r>
            <w:r w:rsidRPr="00130CB5">
              <w:rPr>
                <w:rFonts w:ascii="Times New Roman CYR" w:hAnsi="Times New Roman CYR"/>
                <w:sz w:val="20"/>
              </w:rPr>
              <w:t>Некрасова, 9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37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ОАО "Агрокомбинат 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Скидельский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A7397B" w:rsidRPr="00130CB5" w:rsidRDefault="00A7397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231761, Скидель, ул. </w:t>
            </w:r>
            <w:r w:rsidRPr="00130CB5">
              <w:rPr>
                <w:rFonts w:ascii="Times New Roman CYR" w:hAnsi="Times New Roman CYR"/>
                <w:sz w:val="20"/>
              </w:rPr>
              <w:t>Промышленная, 1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409FE">
        <w:tc>
          <w:tcPr>
            <w:tcW w:w="9776" w:type="dxa"/>
            <w:gridSpan w:val="4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Ивьевский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38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СУП 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Лаздуны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-Агро"</w:t>
            </w:r>
          </w:p>
          <w:p w:rsidR="00A7397B" w:rsidRPr="001C7868" w:rsidRDefault="00A7397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231369,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Ивьевский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р-н 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д.Лаздуны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, ул.</w:t>
            </w:r>
          </w:p>
          <w:p w:rsidR="00A7397B" w:rsidRPr="00130CB5" w:rsidRDefault="00A7397B" w:rsidP="000238C6">
            <w:pPr>
              <w:jc w:val="both"/>
              <w:rPr>
                <w:rFonts w:ascii="Times New Roman CYR" w:hAnsi="Times New Roman CYR"/>
                <w:sz w:val="20"/>
              </w:rPr>
            </w:pPr>
            <w:r w:rsidRPr="00130CB5">
              <w:rPr>
                <w:rFonts w:ascii="Times New Roman CYR" w:hAnsi="Times New Roman CYR"/>
                <w:sz w:val="20"/>
              </w:rPr>
              <w:t>Советская, 1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0238C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0238C6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93194F">
        <w:tc>
          <w:tcPr>
            <w:tcW w:w="9776" w:type="dxa"/>
            <w:gridSpan w:val="4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Мостовский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39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Совместное общество с ограниченной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ответственностью "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Байдимэкс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"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231600,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г.Мосты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, ул. 30 лет ВЛКСМ, 165/1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7C2617">
        <w:tc>
          <w:tcPr>
            <w:tcW w:w="9776" w:type="dxa"/>
            <w:gridSpan w:val="4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Новогрудский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40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Новогрудское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РУП ЖКХ</w:t>
            </w:r>
          </w:p>
          <w:p w:rsidR="00A7397B" w:rsidRPr="00130CB5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231400,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г.Новогрудок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r w:rsidRPr="00130CB5">
              <w:rPr>
                <w:rFonts w:ascii="Times New Roman CYR" w:hAnsi="Times New Roman CYR"/>
                <w:sz w:val="20"/>
              </w:rPr>
              <w:t>Котовского, 30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4F0FAA">
        <w:tc>
          <w:tcPr>
            <w:tcW w:w="9776" w:type="dxa"/>
            <w:gridSpan w:val="4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Островецкий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41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Государственное предприятие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"Белорусская АЭС", 231220, Гродненская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lastRenderedPageBreak/>
              <w:t xml:space="preserve">область,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Островецкий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район,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Ворнянский</w:t>
            </w:r>
            <w:proofErr w:type="spellEnd"/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с/с, 2/7, административно-лабораторно-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бытовой корпус (00</w:t>
            </w:r>
            <w:r w:rsidRPr="00130CB5">
              <w:rPr>
                <w:rFonts w:ascii="Times New Roman CYR" w:hAnsi="Times New Roman CYR"/>
                <w:sz w:val="20"/>
              </w:rPr>
              <w:t>UYA</w:t>
            </w:r>
            <w:r w:rsidRPr="001C7868">
              <w:rPr>
                <w:rFonts w:ascii="Times New Roman CYR" w:hAnsi="Times New Roman CYR"/>
                <w:sz w:val="20"/>
              </w:rPr>
              <w:t>)</w:t>
            </w:r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231220,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Островецкий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район.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Ворнянский</w:t>
            </w:r>
            <w:proofErr w:type="spellEnd"/>
          </w:p>
          <w:p w:rsidR="00A7397B" w:rsidRPr="001C7868" w:rsidRDefault="00A7397B" w:rsidP="00130CB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с/с, 2/7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lastRenderedPageBreak/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lastRenderedPageBreak/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942CCD">
        <w:tc>
          <w:tcPr>
            <w:tcW w:w="9776" w:type="dxa"/>
            <w:gridSpan w:val="4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lastRenderedPageBreak/>
              <w:t>Слонимский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42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 ОАО "Газпром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трансгаз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Беларусь"</w:t>
            </w:r>
          </w:p>
          <w:p w:rsidR="00A7397B" w:rsidRPr="00E30E55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220040,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г.Минск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r w:rsidRPr="00E30E55">
              <w:rPr>
                <w:rFonts w:ascii="Times New Roman CYR" w:hAnsi="Times New Roman CYR"/>
                <w:sz w:val="20"/>
              </w:rPr>
              <w:t>Некрасова, 9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1C7868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1C7868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43</w:t>
            </w:r>
          </w:p>
        </w:tc>
        <w:tc>
          <w:tcPr>
            <w:tcW w:w="4816" w:type="dxa"/>
            <w:shd w:val="clear" w:color="auto" w:fill="auto"/>
          </w:tcPr>
          <w:p w:rsidR="00A7397B" w:rsidRPr="001C7868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>КУП "Водоканал-Слоним"</w:t>
            </w:r>
          </w:p>
          <w:p w:rsidR="00A7397B" w:rsidRPr="00E30E55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1C7868">
              <w:rPr>
                <w:rFonts w:ascii="Times New Roman CYR" w:hAnsi="Times New Roman CYR"/>
                <w:sz w:val="20"/>
              </w:rPr>
              <w:t xml:space="preserve">231800, </w:t>
            </w:r>
            <w:proofErr w:type="spellStart"/>
            <w:r w:rsidRPr="001C7868">
              <w:rPr>
                <w:rFonts w:ascii="Times New Roman CYR" w:hAnsi="Times New Roman CYR"/>
                <w:sz w:val="20"/>
              </w:rPr>
              <w:t>г.Слоним</w:t>
            </w:r>
            <w:proofErr w:type="spellEnd"/>
            <w:r w:rsidRPr="001C7868">
              <w:rPr>
                <w:rFonts w:ascii="Times New Roman CYR" w:hAnsi="Times New Roman CYR"/>
                <w:sz w:val="20"/>
              </w:rPr>
              <w:t xml:space="preserve">, ул. </w:t>
            </w:r>
            <w:r w:rsidRPr="00E30E55">
              <w:rPr>
                <w:rFonts w:ascii="Times New Roman CYR" w:hAnsi="Times New Roman CYR"/>
                <w:sz w:val="20"/>
              </w:rPr>
              <w:t>Пушкина, 120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44</w:t>
            </w:r>
          </w:p>
        </w:tc>
        <w:tc>
          <w:tcPr>
            <w:tcW w:w="4816" w:type="dxa"/>
            <w:shd w:val="clear" w:color="auto" w:fill="auto"/>
          </w:tcPr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Общество с ограниченной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ответственностью 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Евроторг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220099, г. Минск, ул.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Казинца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, 52а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45</w:t>
            </w:r>
          </w:p>
        </w:tc>
        <w:tc>
          <w:tcPr>
            <w:tcW w:w="4816" w:type="dxa"/>
            <w:shd w:val="clear" w:color="auto" w:fill="auto"/>
          </w:tcPr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Слонимское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городское унитарное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предприятие жилищно-коммунального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хозяйства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г. Слоним, ул. Брестская, 103В.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9B204E">
        <w:tc>
          <w:tcPr>
            <w:tcW w:w="9776" w:type="dxa"/>
            <w:gridSpan w:val="4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Сморгонский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46</w:t>
            </w:r>
          </w:p>
        </w:tc>
        <w:tc>
          <w:tcPr>
            <w:tcW w:w="4816" w:type="dxa"/>
            <w:shd w:val="clear" w:color="auto" w:fill="auto"/>
          </w:tcPr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Общество с ограниченной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ответственностью "ЭЛИС"</w:t>
            </w:r>
          </w:p>
          <w:p w:rsidR="00A7397B" w:rsidRPr="00E30E55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E30E55">
              <w:rPr>
                <w:rFonts w:ascii="Times New Roman CYR" w:hAnsi="Times New Roman CYR"/>
                <w:sz w:val="20"/>
              </w:rPr>
              <w:t xml:space="preserve">231001, </w:t>
            </w:r>
            <w:proofErr w:type="spellStart"/>
            <w:r w:rsidRPr="00E30E55">
              <w:rPr>
                <w:rFonts w:ascii="Times New Roman CYR" w:hAnsi="Times New Roman CYR"/>
                <w:sz w:val="20"/>
              </w:rPr>
              <w:t>Сморгонский</w:t>
            </w:r>
            <w:proofErr w:type="spellEnd"/>
            <w:r w:rsidRPr="00E30E55">
              <w:rPr>
                <w:rFonts w:ascii="Times New Roman CYR" w:hAnsi="Times New Roman CYR"/>
                <w:sz w:val="20"/>
              </w:rPr>
              <w:t xml:space="preserve"> район. </w:t>
            </w:r>
            <w:proofErr w:type="spellStart"/>
            <w:r w:rsidRPr="00E30E55">
              <w:rPr>
                <w:rFonts w:ascii="Times New Roman CYR" w:hAnsi="Times New Roman CYR"/>
                <w:sz w:val="20"/>
              </w:rPr>
              <w:t>д.Зарудичи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2,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включен в план выборочных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проверок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02317D" w:rsidRPr="00867C14" w:rsidTr="009304F3">
        <w:tc>
          <w:tcPr>
            <w:tcW w:w="9776" w:type="dxa"/>
            <w:gridSpan w:val="4"/>
            <w:shd w:val="clear" w:color="auto" w:fill="auto"/>
          </w:tcPr>
          <w:p w:rsidR="0002317D" w:rsidRPr="00A45CE7" w:rsidRDefault="0002317D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02317D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02317D">
              <w:rPr>
                <w:rFonts w:ascii="Times New Roman CYR" w:hAnsi="Times New Roman CYR"/>
                <w:sz w:val="20"/>
              </w:rPr>
              <w:t xml:space="preserve"> и Гродненский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2317D">
              <w:rPr>
                <w:rFonts w:ascii="Times New Roman CYR" w:hAnsi="Times New Roman CYR"/>
                <w:sz w:val="20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47</w:t>
            </w:r>
          </w:p>
        </w:tc>
        <w:tc>
          <w:tcPr>
            <w:tcW w:w="4816" w:type="dxa"/>
            <w:shd w:val="clear" w:color="auto" w:fill="auto"/>
          </w:tcPr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ОАО "Молочный Мир"</w:t>
            </w:r>
          </w:p>
          <w:p w:rsidR="00A7397B" w:rsidRPr="00E30E55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230005,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, ул. </w:t>
            </w:r>
            <w:proofErr w:type="spellStart"/>
            <w:r w:rsidRPr="00E30E55">
              <w:rPr>
                <w:rFonts w:ascii="Times New Roman CYR" w:hAnsi="Times New Roman CYR"/>
                <w:sz w:val="20"/>
              </w:rPr>
              <w:t>Гаспадарчая</w:t>
            </w:r>
            <w:proofErr w:type="spellEnd"/>
            <w:r w:rsidRPr="00E30E55">
              <w:rPr>
                <w:rFonts w:ascii="Times New Roman CYR" w:hAnsi="Times New Roman CYR"/>
                <w:sz w:val="20"/>
              </w:rPr>
              <w:t>, 28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48</w:t>
            </w:r>
          </w:p>
        </w:tc>
        <w:tc>
          <w:tcPr>
            <w:tcW w:w="4816" w:type="dxa"/>
            <w:shd w:val="clear" w:color="auto" w:fill="auto"/>
          </w:tcPr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Открытое акционерное общество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"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Гроднорайагросервис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"</w:t>
            </w:r>
          </w:p>
          <w:p w:rsidR="00A7397B" w:rsidRPr="00E30E55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230003,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,, ул. </w:t>
            </w:r>
            <w:proofErr w:type="spellStart"/>
            <w:r w:rsidRPr="00E30E55">
              <w:rPr>
                <w:rFonts w:ascii="Times New Roman CYR" w:hAnsi="Times New Roman CYR"/>
                <w:sz w:val="20"/>
              </w:rPr>
              <w:t>Понемуньская</w:t>
            </w:r>
            <w:proofErr w:type="spellEnd"/>
            <w:r w:rsidRPr="00E30E55">
              <w:rPr>
                <w:rFonts w:ascii="Times New Roman CYR" w:hAnsi="Times New Roman CYR"/>
                <w:sz w:val="20"/>
              </w:rPr>
              <w:t>, 27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декабрь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FF675C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49</w:t>
            </w:r>
          </w:p>
        </w:tc>
        <w:tc>
          <w:tcPr>
            <w:tcW w:w="4816" w:type="dxa"/>
            <w:shd w:val="clear" w:color="auto" w:fill="auto"/>
          </w:tcPr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 ОАО "Гродненский мясокомбинат"</w:t>
            </w:r>
          </w:p>
          <w:p w:rsidR="00A7397B" w:rsidRPr="00E30E55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230005,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г.Гродно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, ул. </w:t>
            </w:r>
            <w:r w:rsidRPr="00E30E55">
              <w:rPr>
                <w:rFonts w:ascii="Times New Roman CYR" w:hAnsi="Times New Roman CYR"/>
                <w:sz w:val="20"/>
              </w:rPr>
              <w:t>Мясницкого, 25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декабрь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02317D" w:rsidRPr="00867C14" w:rsidTr="00ED104C">
        <w:tc>
          <w:tcPr>
            <w:tcW w:w="9776" w:type="dxa"/>
            <w:gridSpan w:val="4"/>
            <w:shd w:val="clear" w:color="auto" w:fill="auto"/>
          </w:tcPr>
          <w:p w:rsidR="0002317D" w:rsidRPr="00A45CE7" w:rsidRDefault="0002317D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2317D">
              <w:rPr>
                <w:rFonts w:ascii="Times New Roman CYR" w:hAnsi="Times New Roman CYR"/>
                <w:sz w:val="20"/>
              </w:rPr>
              <w:t>Слонимский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867C14" w:rsidRDefault="00A7397B" w:rsidP="00FF675C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5</w:t>
            </w:r>
            <w:r w:rsidRPr="00867C14">
              <w:rPr>
                <w:rFonts w:ascii="Times New Roman CYR" w:hAnsi="Times New Roman CYR"/>
                <w:sz w:val="20"/>
                <w:lang w:val="en-US"/>
              </w:rPr>
              <w:t>0</w:t>
            </w:r>
          </w:p>
        </w:tc>
        <w:tc>
          <w:tcPr>
            <w:tcW w:w="4816" w:type="dxa"/>
            <w:shd w:val="clear" w:color="auto" w:fill="auto"/>
          </w:tcPr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Слонимское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городское унитарное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предприятие жилищно-коммунального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хозяйства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г. Слоним, ул. Брестская, 103В.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декабрь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  <w:tr w:rsidR="0002317D" w:rsidRPr="00867C14" w:rsidTr="003C4190">
        <w:tc>
          <w:tcPr>
            <w:tcW w:w="9776" w:type="dxa"/>
            <w:gridSpan w:val="4"/>
            <w:shd w:val="clear" w:color="auto" w:fill="auto"/>
          </w:tcPr>
          <w:p w:rsidR="0002317D" w:rsidRPr="00A45CE7" w:rsidRDefault="0002317D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>
              <w:rPr>
                <w:rFonts w:ascii="Times New Roman CYR" w:hAnsi="Times New Roman CYR"/>
                <w:sz w:val="20"/>
              </w:rPr>
              <w:t>Сморгонский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район</w:t>
            </w:r>
          </w:p>
        </w:tc>
      </w:tr>
      <w:tr w:rsidR="00A7397B" w:rsidRPr="00867C14" w:rsidTr="001B6FB1">
        <w:tc>
          <w:tcPr>
            <w:tcW w:w="0" w:type="auto"/>
            <w:shd w:val="clear" w:color="auto" w:fill="auto"/>
          </w:tcPr>
          <w:p w:rsidR="00A7397B" w:rsidRPr="00FF675C" w:rsidRDefault="00A7397B" w:rsidP="00FF675C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7C14">
              <w:rPr>
                <w:rFonts w:ascii="Times New Roman CYR" w:hAnsi="Times New Roman CYR"/>
                <w:sz w:val="20"/>
                <w:lang w:val="en-US"/>
              </w:rPr>
              <w:t xml:space="preserve"> </w:t>
            </w:r>
            <w:r w:rsidR="00FF675C">
              <w:rPr>
                <w:rFonts w:ascii="Times New Roman CYR" w:hAnsi="Times New Roman CYR"/>
                <w:sz w:val="20"/>
              </w:rPr>
              <w:t>51</w:t>
            </w:r>
          </w:p>
        </w:tc>
        <w:tc>
          <w:tcPr>
            <w:tcW w:w="4816" w:type="dxa"/>
            <w:shd w:val="clear" w:color="auto" w:fill="auto"/>
          </w:tcPr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Сморгонское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районное унитарное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предприятие "Жилищно-коммунальное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хозяйство"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231000,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г.Сморгонь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, ул.</w:t>
            </w:r>
          </w:p>
          <w:p w:rsidR="00A7397B" w:rsidRPr="00A45CE7" w:rsidRDefault="00A7397B" w:rsidP="00E30E55">
            <w:pPr>
              <w:jc w:val="both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Железнодорожная, 41</w:t>
            </w:r>
          </w:p>
        </w:tc>
        <w:tc>
          <w:tcPr>
            <w:tcW w:w="1559" w:type="dxa"/>
            <w:shd w:val="clear" w:color="auto" w:fill="auto"/>
          </w:tcPr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декабрь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 xml:space="preserve">абзац 3, </w:t>
            </w:r>
            <w:proofErr w:type="spellStart"/>
            <w:r w:rsidRPr="00A45CE7">
              <w:rPr>
                <w:rFonts w:ascii="Times New Roman CYR" w:hAnsi="Times New Roman CYR"/>
                <w:sz w:val="20"/>
              </w:rPr>
              <w:t>пп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>. 133.1 глава 12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r w:rsidRPr="00A45CE7">
              <w:rPr>
                <w:rFonts w:ascii="Times New Roman CYR" w:hAnsi="Times New Roman CYR"/>
                <w:sz w:val="20"/>
              </w:rPr>
              <w:t>ЭкоНиП</w:t>
            </w:r>
            <w:proofErr w:type="spellEnd"/>
            <w:r w:rsidRPr="00A45CE7">
              <w:rPr>
                <w:rFonts w:ascii="Times New Roman CYR" w:hAnsi="Times New Roman CYR"/>
                <w:sz w:val="20"/>
              </w:rPr>
              <w:t xml:space="preserve"> 17.01.06-001-2017 (</w:t>
            </w:r>
          </w:p>
          <w:p w:rsidR="00A7397B" w:rsidRPr="00A45CE7" w:rsidRDefault="00A7397B" w:rsidP="00867C1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A45CE7">
              <w:rPr>
                <w:rFonts w:ascii="Times New Roman CYR" w:hAnsi="Times New Roman CYR"/>
                <w:sz w:val="20"/>
              </w:rPr>
              <w:t>выдано разрешение на</w:t>
            </w:r>
          </w:p>
          <w:p w:rsidR="00A7397B" w:rsidRPr="00867C14" w:rsidRDefault="00A7397B" w:rsidP="00867C14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proofErr w:type="spellStart"/>
            <w:r w:rsidRPr="00867C14">
              <w:rPr>
                <w:rFonts w:ascii="Times New Roman CYR" w:hAnsi="Times New Roman CYR"/>
                <w:sz w:val="20"/>
                <w:lang w:val="en-US"/>
              </w:rPr>
              <w:t>выбросы</w:t>
            </w:r>
            <w:proofErr w:type="spellEnd"/>
            <w:r w:rsidRPr="00867C14">
              <w:rPr>
                <w:rFonts w:ascii="Times New Roman CYR" w:hAnsi="Times New Roman CYR"/>
                <w:sz w:val="20"/>
                <w:lang w:val="en-US"/>
              </w:rPr>
              <w:t>)</w:t>
            </w:r>
          </w:p>
        </w:tc>
      </w:tr>
    </w:tbl>
    <w:p w:rsidR="00867C14" w:rsidRDefault="00867C14" w:rsidP="00867C14">
      <w:pPr>
        <w:tabs>
          <w:tab w:val="left" w:pos="7145"/>
        </w:tabs>
        <w:rPr>
          <w:rFonts w:ascii="Times New Roman CYR" w:hAnsi="Times New Roman CYR"/>
          <w:sz w:val="20"/>
          <w:lang w:val="en-US"/>
        </w:rPr>
      </w:pPr>
    </w:p>
    <w:p w:rsidR="00867C14" w:rsidRPr="001C7868" w:rsidRDefault="00867C14" w:rsidP="001C7868">
      <w:pPr>
        <w:tabs>
          <w:tab w:val="left" w:pos="15415"/>
        </w:tabs>
        <w:spacing w:before="569"/>
        <w:rPr>
          <w:rFonts w:ascii="Times New Roman CYR" w:hAnsi="Times New Roman CYR"/>
          <w:sz w:val="20"/>
        </w:rPr>
      </w:pPr>
      <w:r w:rsidRPr="00867C14">
        <w:rPr>
          <w:rFonts w:ascii="Times New Roman CYR" w:hAnsi="Times New Roman CYR"/>
          <w:sz w:val="20"/>
          <w:lang w:val="en-US"/>
        </w:rPr>
        <w:tab/>
      </w:r>
    </w:p>
    <w:sectPr w:rsidR="00867C14" w:rsidRPr="001C7868" w:rsidSect="00A47FC5">
      <w:pgSz w:w="11906" w:h="16838"/>
      <w:pgMar w:top="426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14"/>
    <w:rsid w:val="000017FB"/>
    <w:rsid w:val="0002317D"/>
    <w:rsid w:val="00130CB5"/>
    <w:rsid w:val="001B6FB1"/>
    <w:rsid w:val="001C7868"/>
    <w:rsid w:val="002809D4"/>
    <w:rsid w:val="002F5022"/>
    <w:rsid w:val="00387F7D"/>
    <w:rsid w:val="00440CD1"/>
    <w:rsid w:val="007B2382"/>
    <w:rsid w:val="008609E2"/>
    <w:rsid w:val="00867C14"/>
    <w:rsid w:val="00A45CE7"/>
    <w:rsid w:val="00A47FC5"/>
    <w:rsid w:val="00A7397B"/>
    <w:rsid w:val="00CE3D67"/>
    <w:rsid w:val="00DC24FC"/>
    <w:rsid w:val="00E30E55"/>
    <w:rsid w:val="00EC291A"/>
    <w:rsid w:val="00F20EDF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ko\pr\FcWrd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1C44-6C73-485D-BF53-47AB511C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FcWrdDoc</Template>
  <TotalTime>1</TotalTime>
  <Pages>4</Pages>
  <Words>1436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Fallcom Computing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2025-06-30T06:31:00Z</dcterms:created>
  <dcterms:modified xsi:type="dcterms:W3CDTF">2025-06-30T06:31:00Z</dcterms:modified>
</cp:coreProperties>
</file>